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D7DAE" w14:textId="77777777" w:rsidR="004A060D" w:rsidRPr="009A27C6" w:rsidRDefault="00263090" w:rsidP="00BA1271">
      <w:pPr>
        <w:pStyle w:val="Heading2"/>
        <w:autoSpaceDE w:val="0"/>
        <w:rPr>
          <w:rFonts w:ascii="Calibri" w:hAnsi="Calibri" w:cs="Calibri"/>
          <w:b/>
          <w:vanish/>
          <w:color w:val="1F497D"/>
          <w:sz w:val="24"/>
          <w:specVanish/>
        </w:rPr>
      </w:pPr>
      <w:bookmarkStart w:id="0" w:name="OLE_LINK1"/>
      <w:bookmarkStart w:id="1" w:name="OLE_LINK2"/>
      <w:bookmarkStart w:id="2" w:name="OLE_LINK5"/>
      <w:r w:rsidRPr="009A27C6">
        <w:rPr>
          <w:rFonts w:ascii="Calibri" w:hAnsi="Calibri" w:cs="Calibri"/>
          <w:b/>
          <w:color w:val="1F497D"/>
          <w:szCs w:val="44"/>
        </w:rPr>
        <w:t>Public</w:t>
      </w:r>
      <w:r w:rsidR="00DB76DA" w:rsidRPr="009A27C6">
        <w:rPr>
          <w:rFonts w:ascii="Calibri" w:hAnsi="Calibri" w:cs="Calibri"/>
          <w:b/>
          <w:color w:val="1F497D"/>
          <w:szCs w:val="44"/>
        </w:rPr>
        <w:t xml:space="preserve"> </w:t>
      </w:r>
      <w:r w:rsidR="00973D69" w:rsidRPr="009A27C6">
        <w:rPr>
          <w:rFonts w:ascii="Calibri" w:hAnsi="Calibri" w:cs="Calibri"/>
          <w:b/>
          <w:color w:val="1F497D"/>
          <w:szCs w:val="44"/>
        </w:rPr>
        <w:t>M</w:t>
      </w:r>
      <w:r w:rsidR="00681DF1" w:rsidRPr="009A27C6">
        <w:rPr>
          <w:rFonts w:ascii="Calibri" w:hAnsi="Calibri" w:cs="Calibri"/>
          <w:b/>
          <w:color w:val="1F497D"/>
          <w:szCs w:val="44"/>
        </w:rPr>
        <w:t xml:space="preserve">eeting </w:t>
      </w:r>
      <w:r w:rsidR="00973D69" w:rsidRPr="009A27C6">
        <w:rPr>
          <w:rFonts w:ascii="Calibri" w:hAnsi="Calibri" w:cs="Calibri"/>
          <w:b/>
          <w:color w:val="1F497D"/>
          <w:szCs w:val="44"/>
        </w:rPr>
        <w:t>N</w:t>
      </w:r>
      <w:r w:rsidR="00DB76DA" w:rsidRPr="009A27C6">
        <w:rPr>
          <w:rFonts w:ascii="Calibri" w:hAnsi="Calibri" w:cs="Calibri"/>
          <w:b/>
          <w:color w:val="1F497D"/>
          <w:szCs w:val="44"/>
        </w:rPr>
        <w:t>otice</w:t>
      </w:r>
      <w:r w:rsidR="00681A05" w:rsidRPr="009A27C6">
        <w:rPr>
          <w:rFonts w:ascii="Calibri" w:hAnsi="Calibri" w:cs="Calibri"/>
          <w:b/>
          <w:color w:val="1F497D"/>
          <w:szCs w:val="44"/>
        </w:rPr>
        <w:br/>
      </w:r>
    </w:p>
    <w:p w14:paraId="5E5B5EBD" w14:textId="77777777" w:rsidR="003D3DA4" w:rsidRPr="009A27C6" w:rsidRDefault="009278B5" w:rsidP="003D3DA4">
      <w:pPr>
        <w:rPr>
          <w:rFonts w:ascii="Calibri" w:hAnsi="Calibri" w:cs="Calibri"/>
          <w:sz w:val="18"/>
          <w:szCs w:val="18"/>
        </w:rPr>
      </w:pPr>
      <w:r w:rsidRPr="00960CE8">
        <w:rPr>
          <w:rFonts w:ascii="Calibri" w:hAnsi="Calibri" w:cs="Calibri"/>
          <w:sz w:val="26"/>
          <w:szCs w:val="26"/>
        </w:rPr>
        <w:t xml:space="preserve"> </w:t>
      </w:r>
    </w:p>
    <w:p w14:paraId="724E7364" w14:textId="3C338742" w:rsidR="0004270E" w:rsidRDefault="00CE45C5" w:rsidP="00354070">
      <w:pPr>
        <w:jc w:val="both"/>
        <w:rPr>
          <w:rFonts w:ascii="Calibri" w:hAnsi="Calibri" w:cs="Calibri"/>
          <w:sz w:val="26"/>
          <w:szCs w:val="26"/>
        </w:rPr>
      </w:pPr>
      <w:bookmarkStart w:id="3" w:name="OLE_LINK3"/>
      <w:bookmarkStart w:id="4" w:name="OLE_LINK4"/>
      <w:bookmarkEnd w:id="0"/>
      <w:bookmarkEnd w:id="1"/>
      <w:bookmarkEnd w:id="2"/>
      <w:r w:rsidRPr="00960CE8">
        <w:rPr>
          <w:rFonts w:ascii="Calibri" w:hAnsi="Calibri" w:cs="Calibri"/>
          <w:sz w:val="26"/>
          <w:szCs w:val="26"/>
        </w:rPr>
        <w:t>INDIANAPOLIS —</w:t>
      </w:r>
      <w:bookmarkEnd w:id="3"/>
      <w:bookmarkEnd w:id="4"/>
      <w:r w:rsidRPr="00960CE8">
        <w:rPr>
          <w:rFonts w:ascii="Calibri" w:hAnsi="Calibri" w:cs="Calibri"/>
          <w:sz w:val="26"/>
          <w:szCs w:val="26"/>
        </w:rPr>
        <w:t xml:space="preserve"> The </w:t>
      </w:r>
      <w:r w:rsidR="003D5A3E">
        <w:rPr>
          <w:rFonts w:ascii="Calibri" w:hAnsi="Calibri" w:cs="Calibri"/>
          <w:sz w:val="26"/>
          <w:szCs w:val="26"/>
        </w:rPr>
        <w:t xml:space="preserve">Finance and Audit Committee </w:t>
      </w:r>
      <w:r w:rsidRPr="00960CE8">
        <w:rPr>
          <w:rFonts w:ascii="Calibri" w:hAnsi="Calibri" w:cs="Calibri"/>
          <w:sz w:val="26"/>
          <w:szCs w:val="26"/>
        </w:rPr>
        <w:t xml:space="preserve">of the Indianapolis Airport Authority will meet at </w:t>
      </w:r>
      <w:r w:rsidR="003D5A3E">
        <w:rPr>
          <w:rFonts w:ascii="Calibri" w:hAnsi="Calibri" w:cs="Calibri"/>
          <w:sz w:val="26"/>
          <w:szCs w:val="26"/>
        </w:rPr>
        <w:t>9</w:t>
      </w:r>
      <w:r w:rsidRPr="00960CE8">
        <w:rPr>
          <w:rFonts w:ascii="Calibri" w:hAnsi="Calibri" w:cs="Calibri"/>
          <w:sz w:val="26"/>
          <w:szCs w:val="26"/>
        </w:rPr>
        <w:t>:</w:t>
      </w:r>
      <w:r w:rsidR="00541037" w:rsidRPr="00960CE8">
        <w:rPr>
          <w:rFonts w:ascii="Calibri" w:hAnsi="Calibri" w:cs="Calibri"/>
          <w:sz w:val="26"/>
          <w:szCs w:val="26"/>
        </w:rPr>
        <w:t>0</w:t>
      </w:r>
      <w:r w:rsidRPr="00960CE8">
        <w:rPr>
          <w:rFonts w:ascii="Calibri" w:hAnsi="Calibri" w:cs="Calibri"/>
          <w:sz w:val="26"/>
          <w:szCs w:val="26"/>
        </w:rPr>
        <w:t xml:space="preserve">0 a.m. on Friday, </w:t>
      </w:r>
      <w:r w:rsidR="003D5A3E">
        <w:rPr>
          <w:rFonts w:ascii="Calibri" w:hAnsi="Calibri" w:cs="Calibri"/>
          <w:sz w:val="26"/>
          <w:szCs w:val="26"/>
        </w:rPr>
        <w:t>May 1</w:t>
      </w:r>
      <w:r w:rsidR="00960CE8">
        <w:rPr>
          <w:rFonts w:ascii="Calibri" w:hAnsi="Calibri" w:cs="Calibri"/>
          <w:sz w:val="26"/>
          <w:szCs w:val="26"/>
        </w:rPr>
        <w:t>, 2026</w:t>
      </w:r>
      <w:r w:rsidRPr="00960CE8">
        <w:rPr>
          <w:rFonts w:ascii="Calibri" w:hAnsi="Calibri" w:cs="Calibri"/>
          <w:sz w:val="26"/>
          <w:szCs w:val="26"/>
        </w:rPr>
        <w:t>.</w:t>
      </w:r>
      <w:r w:rsidR="002702A6" w:rsidRPr="00960CE8">
        <w:rPr>
          <w:rFonts w:ascii="Calibri" w:hAnsi="Calibri" w:cs="Calibri"/>
          <w:sz w:val="26"/>
          <w:szCs w:val="26"/>
        </w:rPr>
        <w:t xml:space="preserve"> </w:t>
      </w:r>
      <w:r w:rsidR="0004270E" w:rsidRPr="00960CE8">
        <w:rPr>
          <w:rFonts w:ascii="Calibri" w:hAnsi="Calibri" w:cs="Calibri"/>
          <w:sz w:val="26"/>
          <w:szCs w:val="26"/>
        </w:rPr>
        <w:t>members will either attend in person in the Airport’s Board Room (Room 11T.413) located inside the main terminal building of the Indianapolis International Airport, 7800 Col. H. Weir Cook Memorial Drive, Indianapolis, IN  46241, or instead attend remotely. The public is also invited to attend by remote access using Zoom at the following URL:</w:t>
      </w:r>
    </w:p>
    <w:p w14:paraId="49E1671D" w14:textId="77777777" w:rsidR="008909E4" w:rsidRPr="008909E4" w:rsidRDefault="008909E4" w:rsidP="00354070">
      <w:pPr>
        <w:jc w:val="both"/>
        <w:rPr>
          <w:rFonts w:ascii="Calibri" w:hAnsi="Calibri" w:cs="Calibri"/>
          <w:sz w:val="16"/>
          <w:szCs w:val="16"/>
        </w:rPr>
      </w:pPr>
    </w:p>
    <w:p w14:paraId="0876D98A" w14:textId="68A88984" w:rsidR="008909E4" w:rsidRPr="009A27C6" w:rsidRDefault="003D5A3E" w:rsidP="003D5A3E">
      <w:pPr>
        <w:jc w:val="center"/>
        <w:rPr>
          <w:rFonts w:ascii="Calibri" w:hAnsi="Calibri" w:cs="Calibri"/>
          <w:sz w:val="18"/>
          <w:szCs w:val="18"/>
        </w:rPr>
      </w:pPr>
      <w:r>
        <w:rPr>
          <w:rFonts w:ascii="Calibri" w:hAnsi="Calibri" w:cs="Calibri"/>
          <w:sz w:val="18"/>
          <w:szCs w:val="18"/>
        </w:rPr>
        <w:t xml:space="preserve">[   ] </w:t>
      </w:r>
    </w:p>
    <w:p w14:paraId="03DECBBC" w14:textId="77777777" w:rsidR="008909E4" w:rsidRDefault="008909E4" w:rsidP="00960CE8">
      <w:pPr>
        <w:jc w:val="center"/>
        <w:rPr>
          <w:rFonts w:ascii="Calibri" w:hAnsi="Calibri" w:cs="Calibri"/>
          <w:sz w:val="24"/>
        </w:rPr>
      </w:pPr>
    </w:p>
    <w:p w14:paraId="5CE6FBE1" w14:textId="77777777" w:rsidR="001E32D0" w:rsidRDefault="001E32D0" w:rsidP="00960CE8">
      <w:pPr>
        <w:jc w:val="center"/>
        <w:rPr>
          <w:rFonts w:ascii="Calibri" w:hAnsi="Calibri" w:cs="Calibri"/>
          <w:sz w:val="24"/>
        </w:rPr>
      </w:pPr>
    </w:p>
    <w:p w14:paraId="1139C283" w14:textId="77777777" w:rsidR="005C62BD" w:rsidRPr="00960CE8" w:rsidRDefault="005A4F1E" w:rsidP="00960CE8">
      <w:pPr>
        <w:numPr>
          <w:ilvl w:val="0"/>
          <w:numId w:val="37"/>
        </w:numPr>
        <w:jc w:val="right"/>
        <w:rPr>
          <w:rFonts w:ascii="Calibri" w:hAnsi="Calibri" w:cs="Calibri"/>
          <w:i/>
          <w:sz w:val="26"/>
          <w:szCs w:val="26"/>
        </w:rPr>
      </w:pPr>
      <w:r w:rsidRPr="00960CE8">
        <w:rPr>
          <w:rFonts w:ascii="Calibri" w:hAnsi="Calibri" w:cs="Calibri"/>
          <w:i/>
          <w:sz w:val="26"/>
          <w:szCs w:val="26"/>
        </w:rPr>
        <w:t>Mario Rodriguez</w:t>
      </w:r>
      <w:r w:rsidR="00FC30CC" w:rsidRPr="00960CE8">
        <w:rPr>
          <w:rFonts w:ascii="Calibri" w:hAnsi="Calibri" w:cs="Calibri"/>
          <w:i/>
          <w:sz w:val="26"/>
          <w:szCs w:val="26"/>
        </w:rPr>
        <w:t>, Executive</w:t>
      </w:r>
      <w:r w:rsidR="00E43735" w:rsidRPr="00960CE8">
        <w:rPr>
          <w:rFonts w:ascii="Calibri" w:hAnsi="Calibri" w:cs="Calibri"/>
          <w:i/>
          <w:sz w:val="26"/>
          <w:szCs w:val="26"/>
        </w:rPr>
        <w:t xml:space="preserve"> Director</w:t>
      </w:r>
    </w:p>
    <w:p w14:paraId="6FE7E039" w14:textId="4D5FD135" w:rsidR="00140326" w:rsidRDefault="00CA1EC8" w:rsidP="005C62BD">
      <w:pPr>
        <w:spacing w:line="480" w:lineRule="auto"/>
        <w:jc w:val="center"/>
        <w:rPr>
          <w:rFonts w:ascii="Calibri" w:hAnsi="Calibri" w:cs="Calibri"/>
          <w:sz w:val="26"/>
          <w:szCs w:val="26"/>
        </w:rPr>
      </w:pPr>
      <w:r w:rsidRPr="00960CE8">
        <w:rPr>
          <w:rFonts w:ascii="Calibri" w:hAnsi="Calibri" w:cs="Calibri"/>
          <w:sz w:val="26"/>
          <w:szCs w:val="26"/>
        </w:rPr>
        <w:t>#  #  #</w:t>
      </w:r>
    </w:p>
    <w:p w14:paraId="5024ECC2" w14:textId="2224BB84" w:rsidR="001E32D0" w:rsidRDefault="003D5A3E" w:rsidP="005C62BD">
      <w:pPr>
        <w:spacing w:line="480" w:lineRule="auto"/>
        <w:jc w:val="center"/>
        <w:rPr>
          <w:rFonts w:ascii="Calibri" w:hAnsi="Calibri" w:cs="Calibri"/>
          <w:sz w:val="26"/>
          <w:szCs w:val="26"/>
        </w:rPr>
      </w:pPr>
      <w:r>
        <w:rPr>
          <w:rFonts w:ascii="Calibri" w:hAnsi="Calibri" w:cs="Calibri"/>
          <w:noProof/>
          <w:sz w:val="28"/>
          <w:szCs w:val="28"/>
        </w:rPr>
        <w:drawing>
          <wp:anchor distT="0" distB="0" distL="114300" distR="114300" simplePos="0" relativeHeight="251657728" behindDoc="1" locked="0" layoutInCell="1" allowOverlap="1" wp14:anchorId="26765C3F" wp14:editId="763A6CD3">
            <wp:simplePos x="0" y="0"/>
            <wp:positionH relativeFrom="column">
              <wp:posOffset>768985</wp:posOffset>
            </wp:positionH>
            <wp:positionV relativeFrom="paragraph">
              <wp:posOffset>234315</wp:posOffset>
            </wp:positionV>
            <wp:extent cx="4410075" cy="286702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10075" cy="2867025"/>
                    </a:xfrm>
                    <a:prstGeom prst="rect">
                      <a:avLst/>
                    </a:prstGeom>
                    <a:noFill/>
                  </pic:spPr>
                </pic:pic>
              </a:graphicData>
            </a:graphic>
            <wp14:sizeRelH relativeFrom="page">
              <wp14:pctWidth>0</wp14:pctWidth>
            </wp14:sizeRelH>
            <wp14:sizeRelV relativeFrom="page">
              <wp14:pctHeight>0</wp14:pctHeight>
            </wp14:sizeRelV>
          </wp:anchor>
        </w:drawing>
      </w:r>
    </w:p>
    <w:p w14:paraId="77B444A7" w14:textId="77777777" w:rsidR="001E32D0" w:rsidRDefault="001E32D0" w:rsidP="005C62BD">
      <w:pPr>
        <w:spacing w:line="480" w:lineRule="auto"/>
        <w:jc w:val="center"/>
        <w:rPr>
          <w:rFonts w:ascii="Calibri" w:hAnsi="Calibri" w:cs="Calibri"/>
          <w:sz w:val="26"/>
          <w:szCs w:val="26"/>
        </w:rPr>
      </w:pPr>
    </w:p>
    <w:p w14:paraId="69D103A7" w14:textId="77777777" w:rsidR="001E32D0" w:rsidRDefault="001E32D0" w:rsidP="005C62BD">
      <w:pPr>
        <w:spacing w:line="480" w:lineRule="auto"/>
        <w:jc w:val="center"/>
        <w:rPr>
          <w:rFonts w:ascii="Calibri" w:hAnsi="Calibri" w:cs="Calibri"/>
          <w:sz w:val="26"/>
          <w:szCs w:val="26"/>
        </w:rPr>
      </w:pPr>
    </w:p>
    <w:p w14:paraId="3C2C7D18" w14:textId="77777777" w:rsidR="001E32D0" w:rsidRDefault="001E32D0" w:rsidP="005C62BD">
      <w:pPr>
        <w:spacing w:line="480" w:lineRule="auto"/>
        <w:jc w:val="center"/>
        <w:rPr>
          <w:rFonts w:ascii="Calibri" w:hAnsi="Calibri" w:cs="Calibri"/>
          <w:sz w:val="26"/>
          <w:szCs w:val="26"/>
        </w:rPr>
      </w:pPr>
    </w:p>
    <w:p w14:paraId="37FA5441" w14:textId="77777777" w:rsidR="001E32D0" w:rsidRDefault="001E32D0" w:rsidP="005C62BD">
      <w:pPr>
        <w:spacing w:line="480" w:lineRule="auto"/>
        <w:jc w:val="center"/>
        <w:rPr>
          <w:rFonts w:ascii="Calibri" w:hAnsi="Calibri" w:cs="Calibri"/>
          <w:sz w:val="26"/>
          <w:szCs w:val="26"/>
        </w:rPr>
      </w:pPr>
    </w:p>
    <w:p w14:paraId="17ED4B4C" w14:textId="77777777" w:rsidR="001E32D0" w:rsidRDefault="001E32D0" w:rsidP="005C62BD">
      <w:pPr>
        <w:spacing w:line="480" w:lineRule="auto"/>
        <w:jc w:val="center"/>
        <w:rPr>
          <w:rFonts w:ascii="Calibri" w:hAnsi="Calibri" w:cs="Calibri"/>
          <w:sz w:val="26"/>
          <w:szCs w:val="26"/>
        </w:rPr>
      </w:pPr>
    </w:p>
    <w:p w14:paraId="75F1CFC3" w14:textId="77777777" w:rsidR="001E32D0" w:rsidRDefault="001E32D0" w:rsidP="005C62BD">
      <w:pPr>
        <w:spacing w:line="480" w:lineRule="auto"/>
        <w:jc w:val="center"/>
        <w:rPr>
          <w:rFonts w:ascii="Calibri" w:hAnsi="Calibri" w:cs="Calibri"/>
          <w:sz w:val="26"/>
          <w:szCs w:val="26"/>
        </w:rPr>
      </w:pPr>
    </w:p>
    <w:p w14:paraId="4108BC85" w14:textId="77777777" w:rsidR="001E32D0" w:rsidRDefault="001E32D0" w:rsidP="005C62BD">
      <w:pPr>
        <w:spacing w:line="480" w:lineRule="auto"/>
        <w:jc w:val="center"/>
        <w:rPr>
          <w:rFonts w:ascii="Calibri" w:hAnsi="Calibri" w:cs="Calibri"/>
          <w:sz w:val="26"/>
          <w:szCs w:val="26"/>
        </w:rPr>
      </w:pPr>
    </w:p>
    <w:p w14:paraId="192821A8" w14:textId="77777777" w:rsidR="001E32D0" w:rsidRPr="00960CE8" w:rsidRDefault="001E32D0" w:rsidP="005C62BD">
      <w:pPr>
        <w:spacing w:line="480" w:lineRule="auto"/>
        <w:jc w:val="center"/>
        <w:rPr>
          <w:rFonts w:ascii="Calibri" w:hAnsi="Calibri" w:cs="Calibri"/>
          <w:sz w:val="26"/>
          <w:szCs w:val="26"/>
        </w:rPr>
      </w:pPr>
    </w:p>
    <w:p w14:paraId="2D91D33C" w14:textId="3F2C1079" w:rsidR="00140326" w:rsidRPr="00396FE9" w:rsidRDefault="00140326" w:rsidP="00140326">
      <w:pPr>
        <w:spacing w:line="480" w:lineRule="auto"/>
        <w:rPr>
          <w:rFonts w:ascii="Calibri" w:hAnsi="Calibri" w:cs="Calibri"/>
          <w:sz w:val="28"/>
          <w:szCs w:val="28"/>
        </w:rPr>
      </w:pPr>
    </w:p>
    <w:sectPr w:rsidR="00140326" w:rsidRPr="00396FE9" w:rsidSect="00AC5294">
      <w:headerReference w:type="default" r:id="rId8"/>
      <w:footerReference w:type="even" r:id="rId9"/>
      <w:footerReference w:type="default" r:id="rId10"/>
      <w:pgSz w:w="12240" w:h="15840"/>
      <w:pgMar w:top="1440" w:right="1440" w:bottom="63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C0CBE" w14:textId="77777777" w:rsidR="001E14DC" w:rsidRDefault="001E14DC">
      <w:r>
        <w:separator/>
      </w:r>
    </w:p>
  </w:endnote>
  <w:endnote w:type="continuationSeparator" w:id="0">
    <w:p w14:paraId="73E1F42E" w14:textId="77777777" w:rsidR="001E14DC" w:rsidRDefault="001E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TC Stone Sans Std Medium">
    <w:altName w:val="Lucida Sans Unicode"/>
    <w:panose1 w:val="00000000000000000000"/>
    <w:charset w:val="00"/>
    <w:family w:val="swiss"/>
    <w:notTrueType/>
    <w:pitch w:val="variable"/>
    <w:sig w:usb0="800000AF" w:usb1="4000204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D88F" w14:textId="77777777" w:rsidR="006049CC" w:rsidRDefault="006049CC" w:rsidP="00DE44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E3CFAB" w14:textId="77777777" w:rsidR="006049CC" w:rsidRDefault="006049CC" w:rsidP="008408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F572" w14:textId="77777777" w:rsidR="006049CC" w:rsidRPr="003E36CF" w:rsidRDefault="006049CC" w:rsidP="00743622">
    <w:pPr>
      <w:pStyle w:val="Footer"/>
      <w:jc w:val="right"/>
      <w:rPr>
        <w:rFonts w:ascii="ITC Stone Sans Std Medium" w:hAnsi="ITC Stone Sans Std Medium"/>
        <w:color w:val="808080"/>
      </w:rPr>
    </w:pPr>
    <w:r w:rsidRPr="00743622">
      <w:rPr>
        <w:rFonts w:ascii="ITC Stone Sans Std Medium" w:hAnsi="ITC Stone Sans Std Medium"/>
        <w:color w:val="80808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D77F" w14:textId="77777777" w:rsidR="001E14DC" w:rsidRDefault="001E14DC">
      <w:r>
        <w:separator/>
      </w:r>
    </w:p>
  </w:footnote>
  <w:footnote w:type="continuationSeparator" w:id="0">
    <w:p w14:paraId="4297F5B6" w14:textId="77777777" w:rsidR="001E14DC" w:rsidRDefault="001E1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7AC6" w14:textId="77777777" w:rsidR="006806CD" w:rsidRDefault="006806CD">
    <w:pPr>
      <w:pStyle w:val="Header"/>
    </w:pPr>
  </w:p>
  <w:p w14:paraId="495AEEEC" w14:textId="77777777" w:rsidR="006806CD" w:rsidRDefault="006806CD">
    <w:pPr>
      <w:pStyle w:val="Header"/>
    </w:pPr>
  </w:p>
  <w:tbl>
    <w:tblPr>
      <w:tblW w:w="10350" w:type="dxa"/>
      <w:tblInd w:w="-162" w:type="dxa"/>
      <w:tblLook w:val="04A0" w:firstRow="1" w:lastRow="0" w:firstColumn="1" w:lastColumn="0" w:noHBand="0" w:noVBand="1"/>
    </w:tblPr>
    <w:tblGrid>
      <w:gridCol w:w="6030"/>
      <w:gridCol w:w="4320"/>
    </w:tblGrid>
    <w:tr w:rsidR="006806CD" w14:paraId="73B1B501" w14:textId="77777777" w:rsidTr="00C34510">
      <w:tc>
        <w:tcPr>
          <w:tcW w:w="6030" w:type="dxa"/>
        </w:tcPr>
        <w:p w14:paraId="408CAA47" w14:textId="77777777" w:rsidR="006806CD" w:rsidRPr="00396FE9" w:rsidRDefault="006806CD" w:rsidP="00396FE9">
          <w:pPr>
            <w:tabs>
              <w:tab w:val="left" w:pos="2280"/>
            </w:tabs>
            <w:autoSpaceDE w:val="0"/>
            <w:autoSpaceDN w:val="0"/>
            <w:adjustRightInd w:val="0"/>
            <w:spacing w:before="120"/>
            <w:rPr>
              <w:rFonts w:ascii="Calibri" w:hAnsi="Calibri" w:cs="Calibri"/>
              <w:b/>
              <w:color w:val="000000"/>
              <w:sz w:val="24"/>
            </w:rPr>
          </w:pPr>
          <w:bookmarkStart w:id="5" w:name="_Hlk511637354"/>
        </w:p>
        <w:p w14:paraId="6F6D37C3" w14:textId="1EF64B21" w:rsidR="006806CD" w:rsidRPr="00396FE9" w:rsidRDefault="006806CD" w:rsidP="00342CA7">
          <w:pPr>
            <w:autoSpaceDE w:val="0"/>
            <w:autoSpaceDN w:val="0"/>
            <w:adjustRightInd w:val="0"/>
            <w:spacing w:before="120"/>
            <w:rPr>
              <w:rFonts w:ascii="Calibri" w:hAnsi="Calibri" w:cs="Calibri"/>
              <w:b/>
              <w:color w:val="000000"/>
              <w:sz w:val="24"/>
            </w:rPr>
          </w:pPr>
          <w:r w:rsidRPr="00396FE9">
            <w:rPr>
              <w:rFonts w:ascii="Calibri" w:hAnsi="Calibri" w:cs="Calibri"/>
              <w:b/>
              <w:color w:val="000000"/>
              <w:sz w:val="24"/>
            </w:rPr>
            <w:t xml:space="preserve">FOR IMMEDIATE RELEASE: </w:t>
          </w:r>
          <w:r w:rsidR="00B34726">
            <w:rPr>
              <w:rFonts w:ascii="Calibri" w:hAnsi="Calibri" w:cs="Calibri"/>
              <w:b/>
              <w:color w:val="000000"/>
              <w:sz w:val="24"/>
            </w:rPr>
            <w:t>Ap</w:t>
          </w:r>
          <w:r w:rsidR="003D5A3E">
            <w:rPr>
              <w:rFonts w:ascii="Calibri" w:hAnsi="Calibri" w:cs="Calibri"/>
              <w:b/>
              <w:color w:val="000000"/>
              <w:sz w:val="24"/>
            </w:rPr>
            <w:t>ril 29</w:t>
          </w:r>
          <w:r w:rsidR="00960CE8">
            <w:rPr>
              <w:rFonts w:ascii="Calibri" w:hAnsi="Calibri" w:cs="Calibri"/>
              <w:b/>
              <w:color w:val="000000"/>
              <w:sz w:val="24"/>
            </w:rPr>
            <w:t>, 2026</w:t>
          </w:r>
        </w:p>
        <w:p w14:paraId="4C01291A" w14:textId="77777777" w:rsidR="006806CD" w:rsidRPr="00396FE9" w:rsidRDefault="006806CD" w:rsidP="00342CA7">
          <w:pPr>
            <w:autoSpaceDE w:val="0"/>
            <w:autoSpaceDN w:val="0"/>
            <w:adjustRightInd w:val="0"/>
            <w:rPr>
              <w:rFonts w:ascii="Calibri" w:hAnsi="Calibri" w:cs="Calibri"/>
              <w:i/>
              <w:color w:val="000000"/>
              <w:sz w:val="24"/>
            </w:rPr>
          </w:pPr>
          <w:r w:rsidRPr="00396FE9">
            <w:rPr>
              <w:rFonts w:ascii="Calibri" w:hAnsi="Calibri" w:cs="Calibri"/>
              <w:color w:val="000000"/>
              <w:sz w:val="24"/>
            </w:rPr>
            <w:t>Contact:</w:t>
          </w:r>
          <w:r w:rsidRPr="00396FE9">
            <w:rPr>
              <w:rFonts w:ascii="Calibri" w:hAnsi="Calibri" w:cs="Calibri"/>
              <w:i/>
              <w:color w:val="000000"/>
              <w:sz w:val="24"/>
            </w:rPr>
            <w:t xml:space="preserve">  </w:t>
          </w:r>
          <w:r w:rsidR="00086325" w:rsidRPr="00AF57F0">
            <w:rPr>
              <w:rFonts w:ascii="Calibri" w:hAnsi="Calibri" w:cs="Calibri"/>
              <w:i/>
              <w:color w:val="000000"/>
              <w:sz w:val="24"/>
              <w:highlight w:val="yellow"/>
            </w:rPr>
            <w:t>Katie Adkins</w:t>
          </w:r>
        </w:p>
        <w:p w14:paraId="6392AE9F" w14:textId="77777777" w:rsidR="006806CD" w:rsidRPr="00396FE9" w:rsidRDefault="00086325" w:rsidP="00342CA7">
          <w:pPr>
            <w:autoSpaceDE w:val="0"/>
            <w:autoSpaceDN w:val="0"/>
            <w:adjustRightInd w:val="0"/>
            <w:rPr>
              <w:rFonts w:ascii="Calibri" w:hAnsi="Calibri" w:cs="Calibri"/>
              <w:color w:val="000000"/>
              <w:sz w:val="24"/>
            </w:rPr>
          </w:pPr>
          <w:hyperlink r:id="rId1" w:history="1">
            <w:r w:rsidRPr="00396FE9">
              <w:rPr>
                <w:rStyle w:val="Hyperlink"/>
                <w:rFonts w:ascii="Calibri" w:hAnsi="Calibri" w:cs="Calibri"/>
                <w:sz w:val="24"/>
              </w:rPr>
              <w:t>k</w:t>
            </w:r>
            <w:r w:rsidRPr="00396FE9">
              <w:rPr>
                <w:rStyle w:val="Hyperlink"/>
                <w:rFonts w:ascii="Calibri" w:hAnsi="Calibri" w:cs="Calibri"/>
              </w:rPr>
              <w:t>adkins@ind.com</w:t>
            </w:r>
          </w:hyperlink>
          <w:r w:rsidR="00940767" w:rsidRPr="00396FE9">
            <w:rPr>
              <w:rFonts w:ascii="Calibri" w:hAnsi="Calibri" w:cs="Calibri"/>
              <w:sz w:val="24"/>
            </w:rPr>
            <w:t xml:space="preserve"> </w:t>
          </w:r>
          <w:r w:rsidR="006806CD" w:rsidRPr="00396FE9">
            <w:rPr>
              <w:rFonts w:ascii="Calibri" w:hAnsi="Calibri" w:cs="Calibri"/>
              <w:i/>
              <w:color w:val="000000"/>
              <w:sz w:val="24"/>
            </w:rPr>
            <w:t>|</w:t>
          </w:r>
          <w:r w:rsidR="006806CD" w:rsidRPr="00396FE9">
            <w:rPr>
              <w:rFonts w:ascii="Calibri" w:hAnsi="Calibri" w:cs="Calibri"/>
              <w:color w:val="000000"/>
              <w:sz w:val="24"/>
            </w:rPr>
            <w:t xml:space="preserve"> 317.487.5</w:t>
          </w:r>
          <w:r w:rsidR="00C04566" w:rsidRPr="00396FE9">
            <w:rPr>
              <w:rFonts w:ascii="Calibri" w:hAnsi="Calibri" w:cs="Calibri"/>
              <w:color w:val="000000"/>
              <w:sz w:val="24"/>
            </w:rPr>
            <w:t>41</w:t>
          </w:r>
          <w:r w:rsidR="00960CE8">
            <w:rPr>
              <w:rFonts w:ascii="Calibri" w:hAnsi="Calibri" w:cs="Calibri"/>
              <w:color w:val="000000"/>
              <w:sz w:val="24"/>
            </w:rPr>
            <w:t>0</w:t>
          </w:r>
        </w:p>
        <w:p w14:paraId="0D420459" w14:textId="77777777" w:rsidR="006806CD" w:rsidRPr="00342CA7" w:rsidRDefault="006806CD" w:rsidP="00342CA7">
          <w:pPr>
            <w:pStyle w:val="Header"/>
            <w:spacing w:before="120"/>
            <w:rPr>
              <w:rFonts w:ascii="Georgia" w:hAnsi="Georgia"/>
              <w:szCs w:val="24"/>
            </w:rPr>
          </w:pPr>
        </w:p>
      </w:tc>
      <w:tc>
        <w:tcPr>
          <w:tcW w:w="4320" w:type="dxa"/>
        </w:tcPr>
        <w:p w14:paraId="38AD841A" w14:textId="7044F198" w:rsidR="006806CD" w:rsidRDefault="00AF57F0" w:rsidP="00342CA7">
          <w:pPr>
            <w:pStyle w:val="Header"/>
            <w:spacing w:before="120"/>
            <w:jc w:val="both"/>
          </w:pPr>
          <w:r>
            <w:rPr>
              <w:noProof/>
            </w:rPr>
            <w:drawing>
              <wp:anchor distT="0" distB="0" distL="114300" distR="114300" simplePos="0" relativeHeight="251658240" behindDoc="1" locked="0" layoutInCell="1" allowOverlap="1" wp14:anchorId="1FF53F5E" wp14:editId="7E308D9A">
                <wp:simplePos x="0" y="0"/>
                <wp:positionH relativeFrom="column">
                  <wp:posOffset>173163</wp:posOffset>
                </wp:positionH>
                <wp:positionV relativeFrom="paragraph">
                  <wp:posOffset>71755</wp:posOffset>
                </wp:positionV>
                <wp:extent cx="2235919" cy="814594"/>
                <wp:effectExtent l="0" t="0" r="0" b="5080"/>
                <wp:wrapTight wrapText="bothSides">
                  <wp:wrapPolygon edited="0">
                    <wp:start x="0" y="0"/>
                    <wp:lineTo x="0" y="21229"/>
                    <wp:lineTo x="21348" y="21229"/>
                    <wp:lineTo x="21348" y="0"/>
                    <wp:lineTo x="0" y="0"/>
                  </wp:wrapPolygon>
                </wp:wrapTight>
                <wp:docPr id="2126241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24123" name="Picture 212624123"/>
                        <pic:cNvPicPr/>
                      </pic:nvPicPr>
                      <pic:blipFill>
                        <a:blip r:embed="rId2">
                          <a:extLst>
                            <a:ext uri="{28A0092B-C50C-407E-A947-70E740481C1C}">
                              <a14:useLocalDpi xmlns:a14="http://schemas.microsoft.com/office/drawing/2010/main" val="0"/>
                            </a:ext>
                          </a:extLst>
                        </a:blip>
                        <a:stretch>
                          <a:fillRect/>
                        </a:stretch>
                      </pic:blipFill>
                      <pic:spPr>
                        <a:xfrm>
                          <a:off x="0" y="0"/>
                          <a:ext cx="2235919" cy="814594"/>
                        </a:xfrm>
                        <a:prstGeom prst="rect">
                          <a:avLst/>
                        </a:prstGeom>
                      </pic:spPr>
                    </pic:pic>
                  </a:graphicData>
                </a:graphic>
              </wp:anchor>
            </w:drawing>
          </w:r>
        </w:p>
      </w:tc>
    </w:tr>
    <w:bookmarkEnd w:id="5"/>
  </w:tbl>
  <w:p w14:paraId="0379E639" w14:textId="77777777" w:rsidR="006806CD" w:rsidRDefault="00680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88E5F2"/>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A82E44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4E2F984"/>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5C0A0CE"/>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903001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5348AE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D4A6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EA1F0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4E31D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14DEE5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A41AD"/>
    <w:multiLevelType w:val="hybridMultilevel"/>
    <w:tmpl w:val="A72CBBA6"/>
    <w:lvl w:ilvl="0" w:tplc="9DF8D828">
      <w:start w:val="1"/>
      <w:numFmt w:val="bullet"/>
      <w:lvlText w:val=""/>
      <w:lvlJc w:val="left"/>
      <w:pPr>
        <w:tabs>
          <w:tab w:val="num" w:pos="720"/>
        </w:tabs>
        <w:ind w:left="720" w:hanging="360"/>
      </w:pPr>
      <w:rPr>
        <w:rFonts w:ascii="Wingdings" w:hAnsi="Wingdings" w:hint="default"/>
        <w:color w:val="80808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77519A"/>
    <w:multiLevelType w:val="hybridMultilevel"/>
    <w:tmpl w:val="70EC9072"/>
    <w:lvl w:ilvl="0" w:tplc="9DF8D828">
      <w:start w:val="1"/>
      <w:numFmt w:val="bullet"/>
      <w:lvlText w:val=""/>
      <w:lvlJc w:val="left"/>
      <w:pPr>
        <w:tabs>
          <w:tab w:val="num" w:pos="1080"/>
        </w:tabs>
        <w:ind w:left="1080" w:hanging="360"/>
      </w:pPr>
      <w:rPr>
        <w:rFonts w:ascii="Wingdings" w:hAnsi="Wingdings" w:hint="default"/>
        <w:color w:val="808080"/>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6727943"/>
    <w:multiLevelType w:val="hybridMultilevel"/>
    <w:tmpl w:val="AA900048"/>
    <w:lvl w:ilvl="0" w:tplc="04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0FA84C15"/>
    <w:multiLevelType w:val="hybridMultilevel"/>
    <w:tmpl w:val="E26AB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244AA0"/>
    <w:multiLevelType w:val="hybridMultilevel"/>
    <w:tmpl w:val="364421EA"/>
    <w:lvl w:ilvl="0" w:tplc="9DF8D828">
      <w:start w:val="1"/>
      <w:numFmt w:val="bullet"/>
      <w:lvlText w:val=""/>
      <w:lvlJc w:val="left"/>
      <w:pPr>
        <w:tabs>
          <w:tab w:val="num" w:pos="720"/>
        </w:tabs>
        <w:ind w:left="720" w:hanging="360"/>
      </w:pPr>
      <w:rPr>
        <w:rFonts w:ascii="Wingdings" w:hAnsi="Wingdings" w:hint="default"/>
        <w:color w:val="808080"/>
        <w:sz w:val="20"/>
      </w:rPr>
    </w:lvl>
    <w:lvl w:ilvl="1" w:tplc="9DF8D828">
      <w:start w:val="1"/>
      <w:numFmt w:val="bullet"/>
      <w:lvlText w:val=""/>
      <w:lvlJc w:val="left"/>
      <w:pPr>
        <w:tabs>
          <w:tab w:val="num" w:pos="1440"/>
        </w:tabs>
        <w:ind w:left="1440" w:hanging="360"/>
      </w:pPr>
      <w:rPr>
        <w:rFonts w:ascii="Wingdings" w:hAnsi="Wingdings" w:hint="default"/>
        <w:color w:val="80808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983209"/>
    <w:multiLevelType w:val="hybridMultilevel"/>
    <w:tmpl w:val="85DE22D4"/>
    <w:lvl w:ilvl="0" w:tplc="4EBE5234">
      <w:start w:val="1"/>
      <w:numFmt w:val="bullet"/>
      <w:lvlText w:val="—"/>
      <w:lvlJc w:val="left"/>
      <w:pPr>
        <w:tabs>
          <w:tab w:val="num" w:pos="1080"/>
        </w:tabs>
        <w:ind w:left="1080" w:hanging="360"/>
      </w:pPr>
      <w:rPr>
        <w:rFonts w:ascii="Arial Narrow" w:hAnsi="Arial Narro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C701CAB"/>
    <w:multiLevelType w:val="hybridMultilevel"/>
    <w:tmpl w:val="081C81AA"/>
    <w:lvl w:ilvl="0" w:tplc="9DF8D828">
      <w:start w:val="1"/>
      <w:numFmt w:val="bullet"/>
      <w:lvlText w:val=""/>
      <w:lvlJc w:val="left"/>
      <w:pPr>
        <w:tabs>
          <w:tab w:val="num" w:pos="720"/>
        </w:tabs>
        <w:ind w:left="720" w:hanging="360"/>
      </w:pPr>
      <w:rPr>
        <w:rFonts w:ascii="Wingdings" w:hAnsi="Wingdings" w:hint="default"/>
        <w:color w:val="80808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D07048"/>
    <w:multiLevelType w:val="hybridMultilevel"/>
    <w:tmpl w:val="A9D4997A"/>
    <w:lvl w:ilvl="0" w:tplc="9DF8D828">
      <w:start w:val="1"/>
      <w:numFmt w:val="bullet"/>
      <w:lvlText w:val=""/>
      <w:lvlJc w:val="left"/>
      <w:pPr>
        <w:tabs>
          <w:tab w:val="num" w:pos="720"/>
        </w:tabs>
        <w:ind w:left="720" w:hanging="360"/>
      </w:pPr>
      <w:rPr>
        <w:rFonts w:ascii="Wingdings" w:hAnsi="Wingdings" w:hint="default"/>
        <w:color w:val="80808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B86840"/>
    <w:multiLevelType w:val="hybridMultilevel"/>
    <w:tmpl w:val="53741A6E"/>
    <w:lvl w:ilvl="0" w:tplc="9DF8D828">
      <w:start w:val="1"/>
      <w:numFmt w:val="bullet"/>
      <w:lvlText w:val=""/>
      <w:lvlJc w:val="left"/>
      <w:pPr>
        <w:tabs>
          <w:tab w:val="num" w:pos="720"/>
        </w:tabs>
        <w:ind w:left="720" w:hanging="360"/>
      </w:pPr>
      <w:rPr>
        <w:rFonts w:ascii="Wingdings" w:hAnsi="Wingdings" w:hint="default"/>
        <w:color w:val="80808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0429D6"/>
    <w:multiLevelType w:val="hybridMultilevel"/>
    <w:tmpl w:val="13AC144E"/>
    <w:lvl w:ilvl="0" w:tplc="0409000F">
      <w:start w:val="1"/>
      <w:numFmt w:val="decimal"/>
      <w:lvlText w:val="%1."/>
      <w:lvlJc w:val="left"/>
      <w:pPr>
        <w:tabs>
          <w:tab w:val="num" w:pos="360"/>
        </w:tabs>
        <w:ind w:left="360" w:hanging="360"/>
      </w:pPr>
      <w:rPr>
        <w:rFonts w:cs="Times New Roman" w:hint="default"/>
      </w:rPr>
    </w:lvl>
    <w:lvl w:ilvl="1" w:tplc="89169D9E">
      <w:start w:val="1"/>
      <w:numFmt w:val="bullet"/>
      <w:lvlText w:val="—"/>
      <w:lvlJc w:val="left"/>
      <w:pPr>
        <w:tabs>
          <w:tab w:val="num" w:pos="1080"/>
        </w:tabs>
        <w:ind w:left="1080" w:hanging="360"/>
      </w:pPr>
      <w:rPr>
        <w:rFonts w:ascii="Arial Narrow" w:hAnsi="Arial Narrow"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A42435D"/>
    <w:multiLevelType w:val="hybridMultilevel"/>
    <w:tmpl w:val="F020B2B4"/>
    <w:lvl w:ilvl="0" w:tplc="0409000F">
      <w:start w:val="1"/>
      <w:numFmt w:val="decimal"/>
      <w:lvlText w:val="%1."/>
      <w:lvlJc w:val="left"/>
      <w:pPr>
        <w:tabs>
          <w:tab w:val="num" w:pos="720"/>
        </w:tabs>
        <w:ind w:left="720" w:hanging="360"/>
      </w:pPr>
    </w:lvl>
    <w:lvl w:ilvl="1" w:tplc="9DF8D828">
      <w:start w:val="1"/>
      <w:numFmt w:val="bullet"/>
      <w:lvlText w:val=""/>
      <w:lvlJc w:val="left"/>
      <w:pPr>
        <w:tabs>
          <w:tab w:val="num" w:pos="1440"/>
        </w:tabs>
        <w:ind w:left="1440" w:hanging="360"/>
      </w:pPr>
      <w:rPr>
        <w:rFonts w:ascii="Wingdings" w:hAnsi="Wingdings" w:hint="default"/>
        <w:color w:val="80808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F21296"/>
    <w:multiLevelType w:val="hybridMultilevel"/>
    <w:tmpl w:val="718CA472"/>
    <w:lvl w:ilvl="0" w:tplc="9DF8D828">
      <w:start w:val="1"/>
      <w:numFmt w:val="bullet"/>
      <w:lvlText w:val=""/>
      <w:lvlJc w:val="left"/>
      <w:pPr>
        <w:tabs>
          <w:tab w:val="num" w:pos="720"/>
        </w:tabs>
        <w:ind w:left="720" w:hanging="360"/>
      </w:pPr>
      <w:rPr>
        <w:rFonts w:ascii="Wingdings" w:hAnsi="Wingdings" w:hint="default"/>
        <w:color w:val="80808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CC3026"/>
    <w:multiLevelType w:val="hybridMultilevel"/>
    <w:tmpl w:val="ABE887E6"/>
    <w:lvl w:ilvl="0" w:tplc="9DF8D828">
      <w:start w:val="1"/>
      <w:numFmt w:val="bullet"/>
      <w:lvlText w:val=""/>
      <w:lvlJc w:val="left"/>
      <w:pPr>
        <w:tabs>
          <w:tab w:val="num" w:pos="720"/>
        </w:tabs>
        <w:ind w:left="720" w:hanging="360"/>
      </w:pPr>
      <w:rPr>
        <w:rFonts w:ascii="Wingdings" w:hAnsi="Wingdings" w:hint="default"/>
        <w:color w:val="808080"/>
        <w:sz w:val="20"/>
      </w:rPr>
    </w:lvl>
    <w:lvl w:ilvl="1" w:tplc="9DF8D828">
      <w:start w:val="1"/>
      <w:numFmt w:val="bullet"/>
      <w:lvlText w:val=""/>
      <w:lvlJc w:val="left"/>
      <w:pPr>
        <w:tabs>
          <w:tab w:val="num" w:pos="1440"/>
        </w:tabs>
        <w:ind w:left="1440" w:hanging="360"/>
      </w:pPr>
      <w:rPr>
        <w:rFonts w:ascii="Wingdings" w:hAnsi="Wingdings" w:hint="default"/>
        <w:color w:val="80808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A65646"/>
    <w:multiLevelType w:val="hybridMultilevel"/>
    <w:tmpl w:val="EEE6B44A"/>
    <w:lvl w:ilvl="0" w:tplc="9DF8D828">
      <w:start w:val="1"/>
      <w:numFmt w:val="bullet"/>
      <w:lvlText w:val=""/>
      <w:lvlJc w:val="left"/>
      <w:pPr>
        <w:tabs>
          <w:tab w:val="num" w:pos="720"/>
        </w:tabs>
        <w:ind w:left="720" w:hanging="360"/>
      </w:pPr>
      <w:rPr>
        <w:rFonts w:ascii="Wingdings" w:hAnsi="Wingdings" w:hint="default"/>
        <w:color w:val="80808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44C46"/>
    <w:multiLevelType w:val="hybridMultilevel"/>
    <w:tmpl w:val="7800352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3D51106"/>
    <w:multiLevelType w:val="hybridMultilevel"/>
    <w:tmpl w:val="79529C96"/>
    <w:lvl w:ilvl="0" w:tplc="9DF8D828">
      <w:start w:val="1"/>
      <w:numFmt w:val="bullet"/>
      <w:lvlText w:val=""/>
      <w:lvlJc w:val="left"/>
      <w:pPr>
        <w:tabs>
          <w:tab w:val="num" w:pos="720"/>
        </w:tabs>
        <w:ind w:left="720" w:hanging="360"/>
      </w:pPr>
      <w:rPr>
        <w:rFonts w:ascii="Wingdings" w:hAnsi="Wingdings" w:hint="default"/>
        <w:color w:val="80808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080CD6"/>
    <w:multiLevelType w:val="hybridMultilevel"/>
    <w:tmpl w:val="54221A72"/>
    <w:lvl w:ilvl="0" w:tplc="4EBE5234">
      <w:start w:val="1"/>
      <w:numFmt w:val="bullet"/>
      <w:lvlText w:val="—"/>
      <w:lvlJc w:val="left"/>
      <w:pPr>
        <w:tabs>
          <w:tab w:val="num" w:pos="2520"/>
        </w:tabs>
        <w:ind w:left="2520" w:hanging="360"/>
      </w:pPr>
      <w:rPr>
        <w:rFonts w:ascii="Arial Narrow" w:hAnsi="Arial Narro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296C14"/>
    <w:multiLevelType w:val="hybridMultilevel"/>
    <w:tmpl w:val="04069246"/>
    <w:lvl w:ilvl="0" w:tplc="9DF8D828">
      <w:start w:val="1"/>
      <w:numFmt w:val="bullet"/>
      <w:lvlText w:val=""/>
      <w:lvlJc w:val="left"/>
      <w:pPr>
        <w:tabs>
          <w:tab w:val="num" w:pos="720"/>
        </w:tabs>
        <w:ind w:left="720" w:hanging="360"/>
      </w:pPr>
      <w:rPr>
        <w:rFonts w:ascii="Wingdings" w:hAnsi="Wingdings" w:hint="default"/>
        <w:color w:val="80808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5730A7"/>
    <w:multiLevelType w:val="hybridMultilevel"/>
    <w:tmpl w:val="78362FD4"/>
    <w:lvl w:ilvl="0" w:tplc="9DF8D828">
      <w:start w:val="1"/>
      <w:numFmt w:val="bullet"/>
      <w:lvlText w:val=""/>
      <w:lvlJc w:val="left"/>
      <w:pPr>
        <w:tabs>
          <w:tab w:val="num" w:pos="720"/>
        </w:tabs>
        <w:ind w:left="720" w:hanging="360"/>
      </w:pPr>
      <w:rPr>
        <w:rFonts w:ascii="Wingdings" w:hAnsi="Wingdings" w:hint="default"/>
        <w:color w:val="80808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EE46E4"/>
    <w:multiLevelType w:val="hybridMultilevel"/>
    <w:tmpl w:val="07745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978A2"/>
    <w:multiLevelType w:val="hybridMultilevel"/>
    <w:tmpl w:val="837E0A86"/>
    <w:lvl w:ilvl="0" w:tplc="9DF8D828">
      <w:start w:val="1"/>
      <w:numFmt w:val="bullet"/>
      <w:lvlText w:val=""/>
      <w:lvlJc w:val="left"/>
      <w:pPr>
        <w:tabs>
          <w:tab w:val="num" w:pos="720"/>
        </w:tabs>
        <w:ind w:left="720" w:hanging="360"/>
      </w:pPr>
      <w:rPr>
        <w:rFonts w:ascii="Wingdings" w:hAnsi="Wingdings" w:hint="default"/>
        <w:color w:val="808080"/>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72A20CC2"/>
    <w:multiLevelType w:val="hybridMultilevel"/>
    <w:tmpl w:val="2FDEA20E"/>
    <w:lvl w:ilvl="0" w:tplc="9DF8D828">
      <w:start w:val="1"/>
      <w:numFmt w:val="bullet"/>
      <w:lvlText w:val=""/>
      <w:lvlJc w:val="left"/>
      <w:pPr>
        <w:tabs>
          <w:tab w:val="num" w:pos="720"/>
        </w:tabs>
        <w:ind w:left="720" w:hanging="360"/>
      </w:pPr>
      <w:rPr>
        <w:rFonts w:ascii="Wingdings" w:hAnsi="Wingdings" w:hint="default"/>
        <w:color w:val="80808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7E47BA"/>
    <w:multiLevelType w:val="hybridMultilevel"/>
    <w:tmpl w:val="DB1667C0"/>
    <w:lvl w:ilvl="0" w:tplc="9DF8D828">
      <w:start w:val="1"/>
      <w:numFmt w:val="bullet"/>
      <w:lvlText w:val=""/>
      <w:lvlJc w:val="left"/>
      <w:pPr>
        <w:tabs>
          <w:tab w:val="num" w:pos="720"/>
        </w:tabs>
        <w:ind w:left="720" w:hanging="360"/>
      </w:pPr>
      <w:rPr>
        <w:rFonts w:ascii="Wingdings" w:hAnsi="Wingdings" w:hint="default"/>
        <w:color w:val="80808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8269F1"/>
    <w:multiLevelType w:val="hybridMultilevel"/>
    <w:tmpl w:val="20EE9B2E"/>
    <w:lvl w:ilvl="0" w:tplc="9DF8D828">
      <w:start w:val="1"/>
      <w:numFmt w:val="bullet"/>
      <w:lvlText w:val=""/>
      <w:lvlJc w:val="left"/>
      <w:pPr>
        <w:tabs>
          <w:tab w:val="num" w:pos="720"/>
        </w:tabs>
        <w:ind w:left="720" w:hanging="360"/>
      </w:pPr>
      <w:rPr>
        <w:rFonts w:ascii="Wingdings" w:hAnsi="Wingdings" w:hint="default"/>
        <w:color w:val="80808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EF0C47"/>
    <w:multiLevelType w:val="hybridMultilevel"/>
    <w:tmpl w:val="1C8C9D7E"/>
    <w:lvl w:ilvl="0" w:tplc="5740A4F0">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1234081">
    <w:abstractNumId w:val="9"/>
  </w:num>
  <w:num w:numId="2" w16cid:durableId="1892113006">
    <w:abstractNumId w:val="7"/>
  </w:num>
  <w:num w:numId="3" w16cid:durableId="1933658566">
    <w:abstractNumId w:val="6"/>
  </w:num>
  <w:num w:numId="4" w16cid:durableId="1792673378">
    <w:abstractNumId w:val="5"/>
  </w:num>
  <w:num w:numId="5" w16cid:durableId="376247469">
    <w:abstractNumId w:val="4"/>
  </w:num>
  <w:num w:numId="6" w16cid:durableId="1508668869">
    <w:abstractNumId w:val="8"/>
  </w:num>
  <w:num w:numId="7" w16cid:durableId="1362366140">
    <w:abstractNumId w:val="3"/>
  </w:num>
  <w:num w:numId="8" w16cid:durableId="1790080977">
    <w:abstractNumId w:val="2"/>
  </w:num>
  <w:num w:numId="9" w16cid:durableId="1595825559">
    <w:abstractNumId w:val="1"/>
  </w:num>
  <w:num w:numId="10" w16cid:durableId="680622599">
    <w:abstractNumId w:val="0"/>
  </w:num>
  <w:num w:numId="11" w16cid:durableId="1085148683">
    <w:abstractNumId w:val="19"/>
  </w:num>
  <w:num w:numId="12" w16cid:durableId="1714692924">
    <w:abstractNumId w:val="12"/>
  </w:num>
  <w:num w:numId="13" w16cid:durableId="2142843904">
    <w:abstractNumId w:val="25"/>
  </w:num>
  <w:num w:numId="14" w16cid:durableId="277765316">
    <w:abstractNumId w:val="11"/>
  </w:num>
  <w:num w:numId="15" w16cid:durableId="554198811">
    <w:abstractNumId w:val="10"/>
  </w:num>
  <w:num w:numId="16" w16cid:durableId="972054693">
    <w:abstractNumId w:val="20"/>
  </w:num>
  <w:num w:numId="17" w16cid:durableId="1698433745">
    <w:abstractNumId w:val="14"/>
  </w:num>
  <w:num w:numId="18" w16cid:durableId="828910406">
    <w:abstractNumId w:val="22"/>
  </w:num>
  <w:num w:numId="19" w16cid:durableId="134625375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1431232">
    <w:abstractNumId w:val="31"/>
  </w:num>
  <w:num w:numId="21" w16cid:durableId="507257321">
    <w:abstractNumId w:val="32"/>
  </w:num>
  <w:num w:numId="22" w16cid:durableId="614993058">
    <w:abstractNumId w:val="17"/>
  </w:num>
  <w:num w:numId="23" w16cid:durableId="1682195908">
    <w:abstractNumId w:val="16"/>
  </w:num>
  <w:num w:numId="24" w16cid:durableId="850140157">
    <w:abstractNumId w:val="18"/>
  </w:num>
  <w:num w:numId="25" w16cid:durableId="1877620524">
    <w:abstractNumId w:val="27"/>
  </w:num>
  <w:num w:numId="26" w16cid:durableId="1088186812">
    <w:abstractNumId w:val="23"/>
  </w:num>
  <w:num w:numId="27" w16cid:durableId="485826964">
    <w:abstractNumId w:val="26"/>
  </w:num>
  <w:num w:numId="28" w16cid:durableId="164037474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299982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5148555">
    <w:abstractNumId w:val="15"/>
  </w:num>
  <w:num w:numId="31" w16cid:durableId="771630203">
    <w:abstractNumId w:val="21"/>
  </w:num>
  <w:num w:numId="32" w16cid:durableId="919215018">
    <w:abstractNumId w:val="28"/>
  </w:num>
  <w:num w:numId="33" w16cid:durableId="58722038">
    <w:abstractNumId w:val="33"/>
  </w:num>
  <w:num w:numId="34" w16cid:durableId="1133475487">
    <w:abstractNumId w:val="29"/>
  </w:num>
  <w:num w:numId="35" w16cid:durableId="2121996340">
    <w:abstractNumId w:val="13"/>
  </w:num>
  <w:num w:numId="36" w16cid:durableId="95082324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491067">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83"/>
    <w:rsid w:val="000011D4"/>
    <w:rsid w:val="00004F08"/>
    <w:rsid w:val="000105B9"/>
    <w:rsid w:val="00010E7C"/>
    <w:rsid w:val="00013221"/>
    <w:rsid w:val="000151AA"/>
    <w:rsid w:val="000159BB"/>
    <w:rsid w:val="00025629"/>
    <w:rsid w:val="00027BF7"/>
    <w:rsid w:val="00027E3C"/>
    <w:rsid w:val="0003394F"/>
    <w:rsid w:val="00036A12"/>
    <w:rsid w:val="00037FDC"/>
    <w:rsid w:val="00041292"/>
    <w:rsid w:val="0004270E"/>
    <w:rsid w:val="0005497E"/>
    <w:rsid w:val="00056B73"/>
    <w:rsid w:val="00062B9E"/>
    <w:rsid w:val="00064055"/>
    <w:rsid w:val="00064068"/>
    <w:rsid w:val="000649F2"/>
    <w:rsid w:val="00067BFB"/>
    <w:rsid w:val="00073EE0"/>
    <w:rsid w:val="00080089"/>
    <w:rsid w:val="00080683"/>
    <w:rsid w:val="00083A3D"/>
    <w:rsid w:val="000850F4"/>
    <w:rsid w:val="00086325"/>
    <w:rsid w:val="000873D0"/>
    <w:rsid w:val="00087780"/>
    <w:rsid w:val="0009125C"/>
    <w:rsid w:val="000926F0"/>
    <w:rsid w:val="00095957"/>
    <w:rsid w:val="00095E95"/>
    <w:rsid w:val="000A1FB8"/>
    <w:rsid w:val="000A423F"/>
    <w:rsid w:val="000B1796"/>
    <w:rsid w:val="000B5103"/>
    <w:rsid w:val="000C208F"/>
    <w:rsid w:val="000C3C39"/>
    <w:rsid w:val="000C3CC1"/>
    <w:rsid w:val="000C7E17"/>
    <w:rsid w:val="000D30D9"/>
    <w:rsid w:val="000D3882"/>
    <w:rsid w:val="000D6BA1"/>
    <w:rsid w:val="000E4227"/>
    <w:rsid w:val="000F22E0"/>
    <w:rsid w:val="000F24D8"/>
    <w:rsid w:val="000F743F"/>
    <w:rsid w:val="0010554B"/>
    <w:rsid w:val="00112338"/>
    <w:rsid w:val="00117C53"/>
    <w:rsid w:val="00124BE8"/>
    <w:rsid w:val="00131A87"/>
    <w:rsid w:val="001341F3"/>
    <w:rsid w:val="00134EF9"/>
    <w:rsid w:val="00137DC7"/>
    <w:rsid w:val="00140326"/>
    <w:rsid w:val="00146255"/>
    <w:rsid w:val="001473EB"/>
    <w:rsid w:val="00153C83"/>
    <w:rsid w:val="001570F9"/>
    <w:rsid w:val="00161059"/>
    <w:rsid w:val="00163F7A"/>
    <w:rsid w:val="00165056"/>
    <w:rsid w:val="00172C03"/>
    <w:rsid w:val="0017468F"/>
    <w:rsid w:val="001757D6"/>
    <w:rsid w:val="00175B5D"/>
    <w:rsid w:val="00182942"/>
    <w:rsid w:val="00183B61"/>
    <w:rsid w:val="0019006E"/>
    <w:rsid w:val="001940F1"/>
    <w:rsid w:val="00194BBF"/>
    <w:rsid w:val="00195064"/>
    <w:rsid w:val="001A063E"/>
    <w:rsid w:val="001A0BE6"/>
    <w:rsid w:val="001A184F"/>
    <w:rsid w:val="001A58D3"/>
    <w:rsid w:val="001B537D"/>
    <w:rsid w:val="001C06CC"/>
    <w:rsid w:val="001C368C"/>
    <w:rsid w:val="001C77BF"/>
    <w:rsid w:val="001D262D"/>
    <w:rsid w:val="001D46A0"/>
    <w:rsid w:val="001D63A2"/>
    <w:rsid w:val="001E0ABD"/>
    <w:rsid w:val="001E14DC"/>
    <w:rsid w:val="001E32D0"/>
    <w:rsid w:val="001E5D37"/>
    <w:rsid w:val="001F4B70"/>
    <w:rsid w:val="0020079D"/>
    <w:rsid w:val="00202B7D"/>
    <w:rsid w:val="002052C7"/>
    <w:rsid w:val="002102FD"/>
    <w:rsid w:val="00212ED0"/>
    <w:rsid w:val="00214AA0"/>
    <w:rsid w:val="002159B6"/>
    <w:rsid w:val="00217387"/>
    <w:rsid w:val="00224028"/>
    <w:rsid w:val="002265BA"/>
    <w:rsid w:val="00227142"/>
    <w:rsid w:val="00230EAB"/>
    <w:rsid w:val="00233676"/>
    <w:rsid w:val="00233813"/>
    <w:rsid w:val="00233849"/>
    <w:rsid w:val="00234521"/>
    <w:rsid w:val="00237EB4"/>
    <w:rsid w:val="0024246C"/>
    <w:rsid w:val="00242556"/>
    <w:rsid w:val="00242C50"/>
    <w:rsid w:val="00244F50"/>
    <w:rsid w:val="0024621B"/>
    <w:rsid w:val="00251210"/>
    <w:rsid w:val="002535AC"/>
    <w:rsid w:val="00255727"/>
    <w:rsid w:val="002602CE"/>
    <w:rsid w:val="00260609"/>
    <w:rsid w:val="00263090"/>
    <w:rsid w:val="00263872"/>
    <w:rsid w:val="0026471D"/>
    <w:rsid w:val="002702A6"/>
    <w:rsid w:val="00277D7F"/>
    <w:rsid w:val="00282269"/>
    <w:rsid w:val="00285521"/>
    <w:rsid w:val="0029753A"/>
    <w:rsid w:val="00297E82"/>
    <w:rsid w:val="002A5EC7"/>
    <w:rsid w:val="002A7D4A"/>
    <w:rsid w:val="002B1588"/>
    <w:rsid w:val="002B53F9"/>
    <w:rsid w:val="002C30FB"/>
    <w:rsid w:val="002D1561"/>
    <w:rsid w:val="002D1B0B"/>
    <w:rsid w:val="002D5AF6"/>
    <w:rsid w:val="002D5CAD"/>
    <w:rsid w:val="002D64D3"/>
    <w:rsid w:val="002F0759"/>
    <w:rsid w:val="002F2316"/>
    <w:rsid w:val="002F27BF"/>
    <w:rsid w:val="00300EB6"/>
    <w:rsid w:val="00301350"/>
    <w:rsid w:val="00306E59"/>
    <w:rsid w:val="0030738A"/>
    <w:rsid w:val="003076DF"/>
    <w:rsid w:val="00314257"/>
    <w:rsid w:val="00314386"/>
    <w:rsid w:val="003214FD"/>
    <w:rsid w:val="00322A1C"/>
    <w:rsid w:val="003240BA"/>
    <w:rsid w:val="003247EF"/>
    <w:rsid w:val="00327E0D"/>
    <w:rsid w:val="00331572"/>
    <w:rsid w:val="0033247A"/>
    <w:rsid w:val="0033503D"/>
    <w:rsid w:val="003353C2"/>
    <w:rsid w:val="003362EB"/>
    <w:rsid w:val="00337BDC"/>
    <w:rsid w:val="00342CA7"/>
    <w:rsid w:val="00344337"/>
    <w:rsid w:val="003443FE"/>
    <w:rsid w:val="0034584E"/>
    <w:rsid w:val="00345D59"/>
    <w:rsid w:val="003467E3"/>
    <w:rsid w:val="00352263"/>
    <w:rsid w:val="00354070"/>
    <w:rsid w:val="00354D68"/>
    <w:rsid w:val="00361CB1"/>
    <w:rsid w:val="003632CE"/>
    <w:rsid w:val="00366D24"/>
    <w:rsid w:val="0037083F"/>
    <w:rsid w:val="00370883"/>
    <w:rsid w:val="00370FD6"/>
    <w:rsid w:val="003714D2"/>
    <w:rsid w:val="00377B8E"/>
    <w:rsid w:val="003809F3"/>
    <w:rsid w:val="00384555"/>
    <w:rsid w:val="00384A8C"/>
    <w:rsid w:val="00390D90"/>
    <w:rsid w:val="00392D9E"/>
    <w:rsid w:val="00393BE4"/>
    <w:rsid w:val="0039497B"/>
    <w:rsid w:val="00396FE9"/>
    <w:rsid w:val="00397128"/>
    <w:rsid w:val="003A024D"/>
    <w:rsid w:val="003A13DD"/>
    <w:rsid w:val="003A198C"/>
    <w:rsid w:val="003A32D1"/>
    <w:rsid w:val="003B539D"/>
    <w:rsid w:val="003B6B61"/>
    <w:rsid w:val="003B7B12"/>
    <w:rsid w:val="003C25DA"/>
    <w:rsid w:val="003C7C24"/>
    <w:rsid w:val="003D29F0"/>
    <w:rsid w:val="003D3DA4"/>
    <w:rsid w:val="003D47BF"/>
    <w:rsid w:val="003D5A3E"/>
    <w:rsid w:val="003D63BB"/>
    <w:rsid w:val="003D6690"/>
    <w:rsid w:val="003D66C3"/>
    <w:rsid w:val="003D7F99"/>
    <w:rsid w:val="003E36CF"/>
    <w:rsid w:val="003E6624"/>
    <w:rsid w:val="003F0583"/>
    <w:rsid w:val="003F0DC5"/>
    <w:rsid w:val="003F1316"/>
    <w:rsid w:val="003F2016"/>
    <w:rsid w:val="003F30C0"/>
    <w:rsid w:val="003F448B"/>
    <w:rsid w:val="003F6A7B"/>
    <w:rsid w:val="003F7B2A"/>
    <w:rsid w:val="00401281"/>
    <w:rsid w:val="00404AB3"/>
    <w:rsid w:val="00412623"/>
    <w:rsid w:val="0042013D"/>
    <w:rsid w:val="00427072"/>
    <w:rsid w:val="0042761E"/>
    <w:rsid w:val="00430ADE"/>
    <w:rsid w:val="00431809"/>
    <w:rsid w:val="00431F27"/>
    <w:rsid w:val="00431FAE"/>
    <w:rsid w:val="004337DE"/>
    <w:rsid w:val="00434258"/>
    <w:rsid w:val="00434E09"/>
    <w:rsid w:val="0043521E"/>
    <w:rsid w:val="00436C68"/>
    <w:rsid w:val="00440AC0"/>
    <w:rsid w:val="0044176C"/>
    <w:rsid w:val="004427AD"/>
    <w:rsid w:val="00442E0E"/>
    <w:rsid w:val="0044455A"/>
    <w:rsid w:val="00450FE3"/>
    <w:rsid w:val="0045104A"/>
    <w:rsid w:val="004542C3"/>
    <w:rsid w:val="00455A3F"/>
    <w:rsid w:val="0045754B"/>
    <w:rsid w:val="004577DB"/>
    <w:rsid w:val="00462098"/>
    <w:rsid w:val="0046351F"/>
    <w:rsid w:val="00465163"/>
    <w:rsid w:val="00465305"/>
    <w:rsid w:val="00465EA4"/>
    <w:rsid w:val="00467F82"/>
    <w:rsid w:val="0047121C"/>
    <w:rsid w:val="00471479"/>
    <w:rsid w:val="0047373F"/>
    <w:rsid w:val="00474E04"/>
    <w:rsid w:val="004757DA"/>
    <w:rsid w:val="00480A96"/>
    <w:rsid w:val="00482E5F"/>
    <w:rsid w:val="00483FE0"/>
    <w:rsid w:val="00485734"/>
    <w:rsid w:val="0049156E"/>
    <w:rsid w:val="00496B14"/>
    <w:rsid w:val="00497B92"/>
    <w:rsid w:val="00497FBB"/>
    <w:rsid w:val="004A060D"/>
    <w:rsid w:val="004A0C21"/>
    <w:rsid w:val="004A1756"/>
    <w:rsid w:val="004A6924"/>
    <w:rsid w:val="004A6A6B"/>
    <w:rsid w:val="004B2DE4"/>
    <w:rsid w:val="004B48F3"/>
    <w:rsid w:val="004B4B15"/>
    <w:rsid w:val="004B5F78"/>
    <w:rsid w:val="004C05E5"/>
    <w:rsid w:val="004C06C4"/>
    <w:rsid w:val="004C2316"/>
    <w:rsid w:val="004C6AAE"/>
    <w:rsid w:val="004D3FE1"/>
    <w:rsid w:val="004D536B"/>
    <w:rsid w:val="004E56FE"/>
    <w:rsid w:val="004E6415"/>
    <w:rsid w:val="004F011D"/>
    <w:rsid w:val="004F1916"/>
    <w:rsid w:val="004F264D"/>
    <w:rsid w:val="00502E84"/>
    <w:rsid w:val="00506127"/>
    <w:rsid w:val="00506F83"/>
    <w:rsid w:val="00506FB9"/>
    <w:rsid w:val="00510096"/>
    <w:rsid w:val="0051080F"/>
    <w:rsid w:val="00514DB5"/>
    <w:rsid w:val="0051647A"/>
    <w:rsid w:val="005252AD"/>
    <w:rsid w:val="00527B77"/>
    <w:rsid w:val="00530243"/>
    <w:rsid w:val="00537BDB"/>
    <w:rsid w:val="00541037"/>
    <w:rsid w:val="0054182B"/>
    <w:rsid w:val="00545A0E"/>
    <w:rsid w:val="00546494"/>
    <w:rsid w:val="0054719C"/>
    <w:rsid w:val="0055158B"/>
    <w:rsid w:val="00552DFC"/>
    <w:rsid w:val="00555815"/>
    <w:rsid w:val="00555CA4"/>
    <w:rsid w:val="00561055"/>
    <w:rsid w:val="00561375"/>
    <w:rsid w:val="00564F26"/>
    <w:rsid w:val="0056792F"/>
    <w:rsid w:val="00570862"/>
    <w:rsid w:val="00570A77"/>
    <w:rsid w:val="0057117B"/>
    <w:rsid w:val="00572C2A"/>
    <w:rsid w:val="00572D92"/>
    <w:rsid w:val="00573863"/>
    <w:rsid w:val="00575179"/>
    <w:rsid w:val="005765BD"/>
    <w:rsid w:val="00587F46"/>
    <w:rsid w:val="00594F87"/>
    <w:rsid w:val="00595B03"/>
    <w:rsid w:val="00597644"/>
    <w:rsid w:val="005A1672"/>
    <w:rsid w:val="005A4F1E"/>
    <w:rsid w:val="005A5CCC"/>
    <w:rsid w:val="005B1193"/>
    <w:rsid w:val="005B11D4"/>
    <w:rsid w:val="005B3CFC"/>
    <w:rsid w:val="005B52E1"/>
    <w:rsid w:val="005C160C"/>
    <w:rsid w:val="005C21A4"/>
    <w:rsid w:val="005C2EC6"/>
    <w:rsid w:val="005C5792"/>
    <w:rsid w:val="005C62BD"/>
    <w:rsid w:val="005C6396"/>
    <w:rsid w:val="005C6924"/>
    <w:rsid w:val="005E0583"/>
    <w:rsid w:val="005E15B0"/>
    <w:rsid w:val="005E1C7A"/>
    <w:rsid w:val="005E2004"/>
    <w:rsid w:val="005F01BE"/>
    <w:rsid w:val="005F2CDA"/>
    <w:rsid w:val="005F4DA6"/>
    <w:rsid w:val="005F5AF6"/>
    <w:rsid w:val="005F68D3"/>
    <w:rsid w:val="00600AC9"/>
    <w:rsid w:val="00603C2F"/>
    <w:rsid w:val="006049CC"/>
    <w:rsid w:val="006072B6"/>
    <w:rsid w:val="0061122C"/>
    <w:rsid w:val="006136A6"/>
    <w:rsid w:val="00616AF6"/>
    <w:rsid w:val="0062045C"/>
    <w:rsid w:val="006319FB"/>
    <w:rsid w:val="00632929"/>
    <w:rsid w:val="00633BF0"/>
    <w:rsid w:val="00636916"/>
    <w:rsid w:val="00642140"/>
    <w:rsid w:val="00643C30"/>
    <w:rsid w:val="00651165"/>
    <w:rsid w:val="0065350C"/>
    <w:rsid w:val="00662973"/>
    <w:rsid w:val="00663EC3"/>
    <w:rsid w:val="0066433B"/>
    <w:rsid w:val="006722F1"/>
    <w:rsid w:val="00673C55"/>
    <w:rsid w:val="00673E4F"/>
    <w:rsid w:val="0067745B"/>
    <w:rsid w:val="006806CD"/>
    <w:rsid w:val="00681A05"/>
    <w:rsid w:val="00681DF1"/>
    <w:rsid w:val="00682271"/>
    <w:rsid w:val="0068676E"/>
    <w:rsid w:val="006951D8"/>
    <w:rsid w:val="00696B35"/>
    <w:rsid w:val="006A025A"/>
    <w:rsid w:val="006A1710"/>
    <w:rsid w:val="006A2AEE"/>
    <w:rsid w:val="006A6FF4"/>
    <w:rsid w:val="006B33F0"/>
    <w:rsid w:val="006B62DE"/>
    <w:rsid w:val="006C1646"/>
    <w:rsid w:val="006C1BBD"/>
    <w:rsid w:val="006C20C6"/>
    <w:rsid w:val="006C69F1"/>
    <w:rsid w:val="006C7418"/>
    <w:rsid w:val="006D41A7"/>
    <w:rsid w:val="006D4F39"/>
    <w:rsid w:val="006E2A39"/>
    <w:rsid w:val="006E5645"/>
    <w:rsid w:val="006E6B1D"/>
    <w:rsid w:val="006F1892"/>
    <w:rsid w:val="006F5BBE"/>
    <w:rsid w:val="006F7FD1"/>
    <w:rsid w:val="0071108D"/>
    <w:rsid w:val="00711319"/>
    <w:rsid w:val="00713F39"/>
    <w:rsid w:val="007149AB"/>
    <w:rsid w:val="007155D4"/>
    <w:rsid w:val="007212EF"/>
    <w:rsid w:val="00722AF5"/>
    <w:rsid w:val="007305A5"/>
    <w:rsid w:val="007338FF"/>
    <w:rsid w:val="00734A70"/>
    <w:rsid w:val="00741A2A"/>
    <w:rsid w:val="007426EF"/>
    <w:rsid w:val="00742C32"/>
    <w:rsid w:val="00743622"/>
    <w:rsid w:val="007464F7"/>
    <w:rsid w:val="00747EA3"/>
    <w:rsid w:val="007524AD"/>
    <w:rsid w:val="0075395C"/>
    <w:rsid w:val="00753B95"/>
    <w:rsid w:val="00760822"/>
    <w:rsid w:val="00765695"/>
    <w:rsid w:val="00767A4E"/>
    <w:rsid w:val="0077255E"/>
    <w:rsid w:val="007742A9"/>
    <w:rsid w:val="00775A11"/>
    <w:rsid w:val="00775FF6"/>
    <w:rsid w:val="007773F8"/>
    <w:rsid w:val="00780CAD"/>
    <w:rsid w:val="007822F9"/>
    <w:rsid w:val="0078392D"/>
    <w:rsid w:val="007852F4"/>
    <w:rsid w:val="0079598C"/>
    <w:rsid w:val="007966BE"/>
    <w:rsid w:val="007A0AFC"/>
    <w:rsid w:val="007A2186"/>
    <w:rsid w:val="007A2508"/>
    <w:rsid w:val="007A3486"/>
    <w:rsid w:val="007A4400"/>
    <w:rsid w:val="007A52C2"/>
    <w:rsid w:val="007A6E32"/>
    <w:rsid w:val="007A75A1"/>
    <w:rsid w:val="007B1245"/>
    <w:rsid w:val="007B5473"/>
    <w:rsid w:val="007B5834"/>
    <w:rsid w:val="007B7043"/>
    <w:rsid w:val="007C1BA7"/>
    <w:rsid w:val="007C4176"/>
    <w:rsid w:val="007D225C"/>
    <w:rsid w:val="007E38E3"/>
    <w:rsid w:val="007E39EF"/>
    <w:rsid w:val="007E631B"/>
    <w:rsid w:val="007F1CBC"/>
    <w:rsid w:val="007F4491"/>
    <w:rsid w:val="007F4BC9"/>
    <w:rsid w:val="007F7343"/>
    <w:rsid w:val="0081143F"/>
    <w:rsid w:val="00811839"/>
    <w:rsid w:val="00811DE4"/>
    <w:rsid w:val="00811DF1"/>
    <w:rsid w:val="0081341C"/>
    <w:rsid w:val="00816CF9"/>
    <w:rsid w:val="00817362"/>
    <w:rsid w:val="00817EF1"/>
    <w:rsid w:val="008201FC"/>
    <w:rsid w:val="00823C96"/>
    <w:rsid w:val="008249DB"/>
    <w:rsid w:val="00831F02"/>
    <w:rsid w:val="00832E30"/>
    <w:rsid w:val="00834ACC"/>
    <w:rsid w:val="00835A71"/>
    <w:rsid w:val="008408A8"/>
    <w:rsid w:val="00851472"/>
    <w:rsid w:val="00852B43"/>
    <w:rsid w:val="008560B5"/>
    <w:rsid w:val="00863EE6"/>
    <w:rsid w:val="00864C50"/>
    <w:rsid w:val="00866BD5"/>
    <w:rsid w:val="008824F5"/>
    <w:rsid w:val="008909E4"/>
    <w:rsid w:val="00892612"/>
    <w:rsid w:val="008942BF"/>
    <w:rsid w:val="008972D3"/>
    <w:rsid w:val="00897F5C"/>
    <w:rsid w:val="008A4B87"/>
    <w:rsid w:val="008B31EA"/>
    <w:rsid w:val="008B597C"/>
    <w:rsid w:val="008C31D4"/>
    <w:rsid w:val="008C44DE"/>
    <w:rsid w:val="008C46A6"/>
    <w:rsid w:val="008C477E"/>
    <w:rsid w:val="008C67DE"/>
    <w:rsid w:val="008D6C63"/>
    <w:rsid w:val="008D6DB1"/>
    <w:rsid w:val="008D6EE8"/>
    <w:rsid w:val="008D7F1B"/>
    <w:rsid w:val="008E110B"/>
    <w:rsid w:val="008E254F"/>
    <w:rsid w:val="008E2A80"/>
    <w:rsid w:val="008F1852"/>
    <w:rsid w:val="008F1D81"/>
    <w:rsid w:val="008F745D"/>
    <w:rsid w:val="00902456"/>
    <w:rsid w:val="0090310F"/>
    <w:rsid w:val="009036BE"/>
    <w:rsid w:val="00906747"/>
    <w:rsid w:val="00911768"/>
    <w:rsid w:val="00911C5F"/>
    <w:rsid w:val="00917C2D"/>
    <w:rsid w:val="00920330"/>
    <w:rsid w:val="00921724"/>
    <w:rsid w:val="00921F86"/>
    <w:rsid w:val="00924A9E"/>
    <w:rsid w:val="00926EE1"/>
    <w:rsid w:val="009278B5"/>
    <w:rsid w:val="00931A8A"/>
    <w:rsid w:val="00931DF3"/>
    <w:rsid w:val="0093379E"/>
    <w:rsid w:val="00934EF1"/>
    <w:rsid w:val="00940767"/>
    <w:rsid w:val="00946057"/>
    <w:rsid w:val="00947605"/>
    <w:rsid w:val="00952531"/>
    <w:rsid w:val="00955A06"/>
    <w:rsid w:val="00955E04"/>
    <w:rsid w:val="0096092A"/>
    <w:rsid w:val="00960CE8"/>
    <w:rsid w:val="0096490F"/>
    <w:rsid w:val="009667DE"/>
    <w:rsid w:val="00973D69"/>
    <w:rsid w:val="009756FB"/>
    <w:rsid w:val="00976B9D"/>
    <w:rsid w:val="009779AC"/>
    <w:rsid w:val="0098601D"/>
    <w:rsid w:val="00986182"/>
    <w:rsid w:val="0098790F"/>
    <w:rsid w:val="00991296"/>
    <w:rsid w:val="009946C9"/>
    <w:rsid w:val="00996C81"/>
    <w:rsid w:val="009A0CAF"/>
    <w:rsid w:val="009A27C6"/>
    <w:rsid w:val="009A284D"/>
    <w:rsid w:val="009A48E1"/>
    <w:rsid w:val="009A49F5"/>
    <w:rsid w:val="009A577D"/>
    <w:rsid w:val="009B06F5"/>
    <w:rsid w:val="009B124B"/>
    <w:rsid w:val="009B26CF"/>
    <w:rsid w:val="009C0E7D"/>
    <w:rsid w:val="009C357B"/>
    <w:rsid w:val="009C4490"/>
    <w:rsid w:val="009C6B7E"/>
    <w:rsid w:val="009D1321"/>
    <w:rsid w:val="009D26D3"/>
    <w:rsid w:val="009D398C"/>
    <w:rsid w:val="009D4083"/>
    <w:rsid w:val="009E43DA"/>
    <w:rsid w:val="009E52B9"/>
    <w:rsid w:val="009E593E"/>
    <w:rsid w:val="009F0F48"/>
    <w:rsid w:val="009F4056"/>
    <w:rsid w:val="00A00BDE"/>
    <w:rsid w:val="00A04F7E"/>
    <w:rsid w:val="00A06B40"/>
    <w:rsid w:val="00A119A6"/>
    <w:rsid w:val="00A14D63"/>
    <w:rsid w:val="00A16726"/>
    <w:rsid w:val="00A1676A"/>
    <w:rsid w:val="00A17EDC"/>
    <w:rsid w:val="00A2042E"/>
    <w:rsid w:val="00A21944"/>
    <w:rsid w:val="00A22AF4"/>
    <w:rsid w:val="00A23944"/>
    <w:rsid w:val="00A23C21"/>
    <w:rsid w:val="00A26901"/>
    <w:rsid w:val="00A27259"/>
    <w:rsid w:val="00A33855"/>
    <w:rsid w:val="00A34101"/>
    <w:rsid w:val="00A37A04"/>
    <w:rsid w:val="00A37EA9"/>
    <w:rsid w:val="00A472F9"/>
    <w:rsid w:val="00A47324"/>
    <w:rsid w:val="00A5085E"/>
    <w:rsid w:val="00A52443"/>
    <w:rsid w:val="00A656CF"/>
    <w:rsid w:val="00A67C16"/>
    <w:rsid w:val="00A7358D"/>
    <w:rsid w:val="00A75861"/>
    <w:rsid w:val="00A76976"/>
    <w:rsid w:val="00A8089B"/>
    <w:rsid w:val="00A80F82"/>
    <w:rsid w:val="00A8311B"/>
    <w:rsid w:val="00A84CB9"/>
    <w:rsid w:val="00A86A78"/>
    <w:rsid w:val="00A91732"/>
    <w:rsid w:val="00A936C2"/>
    <w:rsid w:val="00A96654"/>
    <w:rsid w:val="00AA06CA"/>
    <w:rsid w:val="00AA3765"/>
    <w:rsid w:val="00AA4FDA"/>
    <w:rsid w:val="00AB337A"/>
    <w:rsid w:val="00AB5E24"/>
    <w:rsid w:val="00AB6F9E"/>
    <w:rsid w:val="00AC0CFC"/>
    <w:rsid w:val="00AC21DE"/>
    <w:rsid w:val="00AC26FC"/>
    <w:rsid w:val="00AC3796"/>
    <w:rsid w:val="00AC5294"/>
    <w:rsid w:val="00AD1B23"/>
    <w:rsid w:val="00AD314D"/>
    <w:rsid w:val="00AD7BBD"/>
    <w:rsid w:val="00AE26E9"/>
    <w:rsid w:val="00AE3E2C"/>
    <w:rsid w:val="00AE43C0"/>
    <w:rsid w:val="00AF1A93"/>
    <w:rsid w:val="00AF2E74"/>
    <w:rsid w:val="00AF3CA0"/>
    <w:rsid w:val="00AF4FE5"/>
    <w:rsid w:val="00AF57F0"/>
    <w:rsid w:val="00B00A61"/>
    <w:rsid w:val="00B02580"/>
    <w:rsid w:val="00B0447F"/>
    <w:rsid w:val="00B05026"/>
    <w:rsid w:val="00B13EA2"/>
    <w:rsid w:val="00B177FF"/>
    <w:rsid w:val="00B209B9"/>
    <w:rsid w:val="00B2138B"/>
    <w:rsid w:val="00B22CFC"/>
    <w:rsid w:val="00B23669"/>
    <w:rsid w:val="00B23EFC"/>
    <w:rsid w:val="00B259CF"/>
    <w:rsid w:val="00B27DB5"/>
    <w:rsid w:val="00B30235"/>
    <w:rsid w:val="00B311B3"/>
    <w:rsid w:val="00B331C1"/>
    <w:rsid w:val="00B34726"/>
    <w:rsid w:val="00B35EE6"/>
    <w:rsid w:val="00B37B6D"/>
    <w:rsid w:val="00B459BF"/>
    <w:rsid w:val="00B46FF3"/>
    <w:rsid w:val="00B5122C"/>
    <w:rsid w:val="00B56BAD"/>
    <w:rsid w:val="00B57C88"/>
    <w:rsid w:val="00B65D3D"/>
    <w:rsid w:val="00B65DE7"/>
    <w:rsid w:val="00B706A9"/>
    <w:rsid w:val="00B737D2"/>
    <w:rsid w:val="00B73BE8"/>
    <w:rsid w:val="00B763FA"/>
    <w:rsid w:val="00B76984"/>
    <w:rsid w:val="00B8248F"/>
    <w:rsid w:val="00B82A50"/>
    <w:rsid w:val="00B83A59"/>
    <w:rsid w:val="00B83E94"/>
    <w:rsid w:val="00B84D26"/>
    <w:rsid w:val="00B86187"/>
    <w:rsid w:val="00B90BCF"/>
    <w:rsid w:val="00B93455"/>
    <w:rsid w:val="00B93785"/>
    <w:rsid w:val="00B946F3"/>
    <w:rsid w:val="00B97A4E"/>
    <w:rsid w:val="00BA1271"/>
    <w:rsid w:val="00BA5841"/>
    <w:rsid w:val="00BB35CB"/>
    <w:rsid w:val="00BC113C"/>
    <w:rsid w:val="00BC1208"/>
    <w:rsid w:val="00BC7778"/>
    <w:rsid w:val="00BD4030"/>
    <w:rsid w:val="00BD530B"/>
    <w:rsid w:val="00BD558F"/>
    <w:rsid w:val="00BE1706"/>
    <w:rsid w:val="00BE2256"/>
    <w:rsid w:val="00BE3F34"/>
    <w:rsid w:val="00BE7EDD"/>
    <w:rsid w:val="00BF459E"/>
    <w:rsid w:val="00BF79E6"/>
    <w:rsid w:val="00C0015A"/>
    <w:rsid w:val="00C005FF"/>
    <w:rsid w:val="00C04566"/>
    <w:rsid w:val="00C058F1"/>
    <w:rsid w:val="00C07776"/>
    <w:rsid w:val="00C10F32"/>
    <w:rsid w:val="00C13304"/>
    <w:rsid w:val="00C13EA0"/>
    <w:rsid w:val="00C20D6D"/>
    <w:rsid w:val="00C21423"/>
    <w:rsid w:val="00C22573"/>
    <w:rsid w:val="00C23787"/>
    <w:rsid w:val="00C246C8"/>
    <w:rsid w:val="00C26E0C"/>
    <w:rsid w:val="00C26FB8"/>
    <w:rsid w:val="00C30878"/>
    <w:rsid w:val="00C31535"/>
    <w:rsid w:val="00C324A7"/>
    <w:rsid w:val="00C34510"/>
    <w:rsid w:val="00C35DEE"/>
    <w:rsid w:val="00C36D57"/>
    <w:rsid w:val="00C37F21"/>
    <w:rsid w:val="00C4073E"/>
    <w:rsid w:val="00C460ED"/>
    <w:rsid w:val="00C551C6"/>
    <w:rsid w:val="00C55210"/>
    <w:rsid w:val="00C65C8F"/>
    <w:rsid w:val="00C67456"/>
    <w:rsid w:val="00C707B6"/>
    <w:rsid w:val="00C70CCA"/>
    <w:rsid w:val="00C73113"/>
    <w:rsid w:val="00C74B20"/>
    <w:rsid w:val="00C750FF"/>
    <w:rsid w:val="00C81D61"/>
    <w:rsid w:val="00C824CF"/>
    <w:rsid w:val="00C900CC"/>
    <w:rsid w:val="00C906A0"/>
    <w:rsid w:val="00C918FC"/>
    <w:rsid w:val="00C91AA5"/>
    <w:rsid w:val="00C94306"/>
    <w:rsid w:val="00C951C4"/>
    <w:rsid w:val="00C95294"/>
    <w:rsid w:val="00C9616E"/>
    <w:rsid w:val="00CA063A"/>
    <w:rsid w:val="00CA0FFE"/>
    <w:rsid w:val="00CA1EC8"/>
    <w:rsid w:val="00CA1F02"/>
    <w:rsid w:val="00CA2CAD"/>
    <w:rsid w:val="00CA2F59"/>
    <w:rsid w:val="00CA38DC"/>
    <w:rsid w:val="00CA5D4C"/>
    <w:rsid w:val="00CA6FB1"/>
    <w:rsid w:val="00CA7A89"/>
    <w:rsid w:val="00CB1417"/>
    <w:rsid w:val="00CB4303"/>
    <w:rsid w:val="00CB5DCE"/>
    <w:rsid w:val="00CB78A8"/>
    <w:rsid w:val="00CC3499"/>
    <w:rsid w:val="00CD063A"/>
    <w:rsid w:val="00CD2A9E"/>
    <w:rsid w:val="00CD5774"/>
    <w:rsid w:val="00CD6E6E"/>
    <w:rsid w:val="00CE45C5"/>
    <w:rsid w:val="00CE4DF4"/>
    <w:rsid w:val="00CE686F"/>
    <w:rsid w:val="00CE6F2B"/>
    <w:rsid w:val="00CE730A"/>
    <w:rsid w:val="00CF1A1F"/>
    <w:rsid w:val="00CF1BB8"/>
    <w:rsid w:val="00CF2A6C"/>
    <w:rsid w:val="00CF79A4"/>
    <w:rsid w:val="00D0096A"/>
    <w:rsid w:val="00D10D7B"/>
    <w:rsid w:val="00D13181"/>
    <w:rsid w:val="00D154F3"/>
    <w:rsid w:val="00D156F4"/>
    <w:rsid w:val="00D170ED"/>
    <w:rsid w:val="00D21649"/>
    <w:rsid w:val="00D260F1"/>
    <w:rsid w:val="00D30A3E"/>
    <w:rsid w:val="00D32205"/>
    <w:rsid w:val="00D36EE1"/>
    <w:rsid w:val="00D426C9"/>
    <w:rsid w:val="00D42D87"/>
    <w:rsid w:val="00D4325D"/>
    <w:rsid w:val="00D432EF"/>
    <w:rsid w:val="00D43848"/>
    <w:rsid w:val="00D44142"/>
    <w:rsid w:val="00D52047"/>
    <w:rsid w:val="00D54362"/>
    <w:rsid w:val="00D553AA"/>
    <w:rsid w:val="00D556D1"/>
    <w:rsid w:val="00D56410"/>
    <w:rsid w:val="00D61054"/>
    <w:rsid w:val="00D6356B"/>
    <w:rsid w:val="00D63637"/>
    <w:rsid w:val="00D6452D"/>
    <w:rsid w:val="00D709B5"/>
    <w:rsid w:val="00D829CD"/>
    <w:rsid w:val="00D84850"/>
    <w:rsid w:val="00D84E9A"/>
    <w:rsid w:val="00D85210"/>
    <w:rsid w:val="00D85EAF"/>
    <w:rsid w:val="00D90B78"/>
    <w:rsid w:val="00D92921"/>
    <w:rsid w:val="00D93077"/>
    <w:rsid w:val="00D974E9"/>
    <w:rsid w:val="00D97F7E"/>
    <w:rsid w:val="00DA593C"/>
    <w:rsid w:val="00DB2F66"/>
    <w:rsid w:val="00DB4433"/>
    <w:rsid w:val="00DB5132"/>
    <w:rsid w:val="00DB66D9"/>
    <w:rsid w:val="00DB76DA"/>
    <w:rsid w:val="00DB79E4"/>
    <w:rsid w:val="00DC2EC3"/>
    <w:rsid w:val="00DC347E"/>
    <w:rsid w:val="00DC45F7"/>
    <w:rsid w:val="00DD50F0"/>
    <w:rsid w:val="00DD7037"/>
    <w:rsid w:val="00DE4447"/>
    <w:rsid w:val="00DE5930"/>
    <w:rsid w:val="00DE5D7D"/>
    <w:rsid w:val="00DE7F5D"/>
    <w:rsid w:val="00DF1832"/>
    <w:rsid w:val="00DF6D0B"/>
    <w:rsid w:val="00DF6DC4"/>
    <w:rsid w:val="00E04C34"/>
    <w:rsid w:val="00E05310"/>
    <w:rsid w:val="00E06844"/>
    <w:rsid w:val="00E0724A"/>
    <w:rsid w:val="00E105E4"/>
    <w:rsid w:val="00E10FBD"/>
    <w:rsid w:val="00E16F0E"/>
    <w:rsid w:val="00E216CC"/>
    <w:rsid w:val="00E219F6"/>
    <w:rsid w:val="00E22B67"/>
    <w:rsid w:val="00E25CBE"/>
    <w:rsid w:val="00E25CC5"/>
    <w:rsid w:val="00E31B78"/>
    <w:rsid w:val="00E36FD8"/>
    <w:rsid w:val="00E40EA8"/>
    <w:rsid w:val="00E416DB"/>
    <w:rsid w:val="00E436AE"/>
    <w:rsid w:val="00E43735"/>
    <w:rsid w:val="00E4378B"/>
    <w:rsid w:val="00E4419E"/>
    <w:rsid w:val="00E50370"/>
    <w:rsid w:val="00E5298B"/>
    <w:rsid w:val="00E55D62"/>
    <w:rsid w:val="00E60588"/>
    <w:rsid w:val="00E62014"/>
    <w:rsid w:val="00E62B15"/>
    <w:rsid w:val="00E712C0"/>
    <w:rsid w:val="00E75940"/>
    <w:rsid w:val="00E80075"/>
    <w:rsid w:val="00E80A02"/>
    <w:rsid w:val="00E85B15"/>
    <w:rsid w:val="00E90BFB"/>
    <w:rsid w:val="00E91021"/>
    <w:rsid w:val="00E93AA0"/>
    <w:rsid w:val="00E9489B"/>
    <w:rsid w:val="00E962E0"/>
    <w:rsid w:val="00EA1580"/>
    <w:rsid w:val="00EA3C74"/>
    <w:rsid w:val="00EB2B69"/>
    <w:rsid w:val="00EB7A27"/>
    <w:rsid w:val="00EB7CE8"/>
    <w:rsid w:val="00EC0FD5"/>
    <w:rsid w:val="00EC3822"/>
    <w:rsid w:val="00EC480F"/>
    <w:rsid w:val="00ED267C"/>
    <w:rsid w:val="00ED61D7"/>
    <w:rsid w:val="00EE1582"/>
    <w:rsid w:val="00EE3157"/>
    <w:rsid w:val="00EE32C2"/>
    <w:rsid w:val="00EE61CE"/>
    <w:rsid w:val="00EF4C81"/>
    <w:rsid w:val="00EF68DF"/>
    <w:rsid w:val="00EF73AA"/>
    <w:rsid w:val="00EF749F"/>
    <w:rsid w:val="00EF7F87"/>
    <w:rsid w:val="00F02376"/>
    <w:rsid w:val="00F044CA"/>
    <w:rsid w:val="00F06586"/>
    <w:rsid w:val="00F11C06"/>
    <w:rsid w:val="00F11EEA"/>
    <w:rsid w:val="00F1252A"/>
    <w:rsid w:val="00F21F34"/>
    <w:rsid w:val="00F267F3"/>
    <w:rsid w:val="00F2706F"/>
    <w:rsid w:val="00F2742A"/>
    <w:rsid w:val="00F30AE9"/>
    <w:rsid w:val="00F3101A"/>
    <w:rsid w:val="00F341E7"/>
    <w:rsid w:val="00F375AD"/>
    <w:rsid w:val="00F379A5"/>
    <w:rsid w:val="00F503A1"/>
    <w:rsid w:val="00F52B39"/>
    <w:rsid w:val="00F55CD3"/>
    <w:rsid w:val="00F5691A"/>
    <w:rsid w:val="00F56BE9"/>
    <w:rsid w:val="00F57ABD"/>
    <w:rsid w:val="00F64976"/>
    <w:rsid w:val="00F662A1"/>
    <w:rsid w:val="00F67048"/>
    <w:rsid w:val="00F70B0F"/>
    <w:rsid w:val="00F71587"/>
    <w:rsid w:val="00F724C8"/>
    <w:rsid w:val="00F7299D"/>
    <w:rsid w:val="00F77C16"/>
    <w:rsid w:val="00F8239C"/>
    <w:rsid w:val="00F82B6B"/>
    <w:rsid w:val="00F82B6C"/>
    <w:rsid w:val="00F845A6"/>
    <w:rsid w:val="00F86A8C"/>
    <w:rsid w:val="00F91CE2"/>
    <w:rsid w:val="00F91F8B"/>
    <w:rsid w:val="00F92EC8"/>
    <w:rsid w:val="00F93288"/>
    <w:rsid w:val="00F93C28"/>
    <w:rsid w:val="00F96257"/>
    <w:rsid w:val="00FA3C26"/>
    <w:rsid w:val="00FA5A2B"/>
    <w:rsid w:val="00FA7C6B"/>
    <w:rsid w:val="00FB22B5"/>
    <w:rsid w:val="00FB4E3F"/>
    <w:rsid w:val="00FC02E0"/>
    <w:rsid w:val="00FC0F96"/>
    <w:rsid w:val="00FC30CC"/>
    <w:rsid w:val="00FC658F"/>
    <w:rsid w:val="00FD1154"/>
    <w:rsid w:val="00FD152E"/>
    <w:rsid w:val="00FD19B3"/>
    <w:rsid w:val="00FD1E28"/>
    <w:rsid w:val="00FD239B"/>
    <w:rsid w:val="00FD4648"/>
    <w:rsid w:val="00FD4DA0"/>
    <w:rsid w:val="00FD51A7"/>
    <w:rsid w:val="00FE02B1"/>
    <w:rsid w:val="00FE1028"/>
    <w:rsid w:val="00FE4A23"/>
    <w:rsid w:val="00FE78AB"/>
    <w:rsid w:val="00FF21FC"/>
    <w:rsid w:val="00FF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5F87D"/>
  <w15:chartTrackingRefBased/>
  <w15:docId w15:val="{BA641130-5A4D-47FE-8CE9-8C4DB560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417"/>
    <w:rPr>
      <w:rFonts w:ascii="Arial" w:hAnsi="Arial"/>
      <w:szCs w:val="24"/>
    </w:rPr>
  </w:style>
  <w:style w:type="paragraph" w:styleId="Heading1">
    <w:name w:val="heading 1"/>
    <w:basedOn w:val="Normal"/>
    <w:next w:val="Normal"/>
    <w:link w:val="Heading1Char"/>
    <w:qFormat/>
    <w:rsid w:val="00D84E9A"/>
    <w:pPr>
      <w:keepNext/>
      <w:jc w:val="center"/>
      <w:outlineLvl w:val="0"/>
    </w:pPr>
    <w:rPr>
      <w:rFonts w:ascii="Times New Roman" w:hAnsi="Times New Roman"/>
      <w:sz w:val="72"/>
    </w:rPr>
  </w:style>
  <w:style w:type="paragraph" w:styleId="Heading2">
    <w:name w:val="heading 2"/>
    <w:basedOn w:val="Normal"/>
    <w:next w:val="Normal"/>
    <w:link w:val="Heading2Char"/>
    <w:qFormat/>
    <w:rsid w:val="00D84E9A"/>
    <w:pPr>
      <w:keepNext/>
      <w:jc w:val="center"/>
      <w:outlineLvl w:val="1"/>
    </w:pPr>
    <w:rPr>
      <w:rFonts w:ascii="Times New Roman" w:hAnsi="Times New Roman"/>
      <w:sz w:val="44"/>
    </w:rPr>
  </w:style>
  <w:style w:type="paragraph" w:styleId="Heading3">
    <w:name w:val="heading 3"/>
    <w:basedOn w:val="Normal"/>
    <w:next w:val="Normal"/>
    <w:link w:val="Heading3Char"/>
    <w:qFormat/>
    <w:rsid w:val="00D84E9A"/>
    <w:pPr>
      <w:keepNext/>
      <w:jc w:val="center"/>
      <w:outlineLvl w:val="2"/>
    </w:pPr>
    <w:rPr>
      <w:rFonts w:ascii="Times New Roman" w:hAnsi="Times New Roman"/>
      <w:b/>
      <w:bCs/>
      <w:sz w:val="36"/>
    </w:rPr>
  </w:style>
  <w:style w:type="paragraph" w:styleId="Heading4">
    <w:name w:val="heading 4"/>
    <w:basedOn w:val="Normal"/>
    <w:next w:val="Normal"/>
    <w:link w:val="Heading4Char"/>
    <w:qFormat/>
    <w:rsid w:val="00B27DB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D84E9A"/>
    <w:pPr>
      <w:keepNext/>
      <w:outlineLvl w:val="4"/>
    </w:pPr>
    <w:rPr>
      <w:sz w:val="21"/>
      <w:szCs w:val="20"/>
    </w:rPr>
  </w:style>
  <w:style w:type="paragraph" w:styleId="Heading6">
    <w:name w:val="heading 6"/>
    <w:basedOn w:val="Normal"/>
    <w:next w:val="Normal"/>
    <w:link w:val="Heading6Char"/>
    <w:qFormat/>
    <w:rsid w:val="00B27DB5"/>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B27DB5"/>
    <w:pPr>
      <w:spacing w:before="240" w:after="60"/>
      <w:outlineLvl w:val="6"/>
    </w:pPr>
    <w:rPr>
      <w:rFonts w:ascii="Times New Roman" w:hAnsi="Times New Roman"/>
      <w:sz w:val="24"/>
    </w:rPr>
  </w:style>
  <w:style w:type="paragraph" w:styleId="Heading8">
    <w:name w:val="heading 8"/>
    <w:basedOn w:val="Normal"/>
    <w:next w:val="Normal"/>
    <w:link w:val="Heading8Char"/>
    <w:qFormat/>
    <w:rsid w:val="00B27DB5"/>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B27DB5"/>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Heading5Char">
    <w:name w:val="Heading 5 Char"/>
    <w:link w:val="Heading5"/>
    <w:semiHidden/>
    <w:locked/>
    <w:rPr>
      <w:rFonts w:ascii="Calibri" w:hAnsi="Calibri" w:cs="Times New Roman"/>
      <w:b/>
      <w:bCs/>
      <w:i/>
      <w:iCs/>
      <w:sz w:val="26"/>
      <w:szCs w:val="26"/>
    </w:rPr>
  </w:style>
  <w:style w:type="character" w:customStyle="1" w:styleId="Heading6Char">
    <w:name w:val="Heading 6 Char"/>
    <w:link w:val="Heading6"/>
    <w:semiHidden/>
    <w:locked/>
    <w:rPr>
      <w:rFonts w:ascii="Calibri" w:hAnsi="Calibri" w:cs="Times New Roman"/>
      <w:b/>
      <w:bCs/>
      <w:sz w:val="22"/>
      <w:szCs w:val="22"/>
    </w:rPr>
  </w:style>
  <w:style w:type="character" w:customStyle="1" w:styleId="Heading7Char">
    <w:name w:val="Heading 7 Char"/>
    <w:link w:val="Heading7"/>
    <w:semiHidden/>
    <w:locked/>
    <w:rPr>
      <w:rFonts w:ascii="Calibri" w:hAnsi="Calibri" w:cs="Times New Roman"/>
      <w:sz w:val="24"/>
      <w:szCs w:val="24"/>
    </w:rPr>
  </w:style>
  <w:style w:type="character" w:customStyle="1" w:styleId="Heading8Char">
    <w:name w:val="Heading 8 Char"/>
    <w:link w:val="Heading8"/>
    <w:semiHidden/>
    <w:locked/>
    <w:rPr>
      <w:rFonts w:ascii="Calibri" w:hAnsi="Calibri" w:cs="Times New Roman"/>
      <w:i/>
      <w:iCs/>
      <w:sz w:val="24"/>
      <w:szCs w:val="24"/>
    </w:rPr>
  </w:style>
  <w:style w:type="character" w:customStyle="1" w:styleId="Heading9Char">
    <w:name w:val="Heading 9 Char"/>
    <w:link w:val="Heading9"/>
    <w:semiHidden/>
    <w:locked/>
    <w:rPr>
      <w:rFonts w:ascii="Cambria" w:hAnsi="Cambria" w:cs="Times New Roman"/>
      <w:sz w:val="22"/>
      <w:szCs w:val="22"/>
    </w:rPr>
  </w:style>
  <w:style w:type="paragraph" w:styleId="BodyText">
    <w:name w:val="Body Text"/>
    <w:basedOn w:val="Normal"/>
    <w:link w:val="BodyTextChar"/>
    <w:rsid w:val="00D84E9A"/>
    <w:rPr>
      <w:rFonts w:ascii="Times New Roman" w:hAnsi="Times New Roman"/>
      <w:sz w:val="24"/>
    </w:rPr>
  </w:style>
  <w:style w:type="character" w:customStyle="1" w:styleId="BodyTextChar">
    <w:name w:val="Body Text Char"/>
    <w:link w:val="BodyText"/>
    <w:semiHidden/>
    <w:locked/>
    <w:rPr>
      <w:rFonts w:ascii="Arial" w:hAnsi="Arial" w:cs="Times New Roman"/>
      <w:sz w:val="24"/>
      <w:szCs w:val="24"/>
    </w:rPr>
  </w:style>
  <w:style w:type="paragraph" w:styleId="BalloonText">
    <w:name w:val="Balloon Text"/>
    <w:basedOn w:val="Normal"/>
    <w:link w:val="BalloonTextChar"/>
    <w:semiHidden/>
    <w:rsid w:val="00D84E9A"/>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BodyText2">
    <w:name w:val="Body Text 2"/>
    <w:basedOn w:val="Normal"/>
    <w:link w:val="BodyText2Char"/>
    <w:rsid w:val="00D84E9A"/>
    <w:pPr>
      <w:spacing w:line="360" w:lineRule="auto"/>
    </w:pPr>
    <w:rPr>
      <w:sz w:val="22"/>
      <w:szCs w:val="20"/>
    </w:rPr>
  </w:style>
  <w:style w:type="character" w:customStyle="1" w:styleId="BodyText2Char">
    <w:name w:val="Body Text 2 Char"/>
    <w:link w:val="BodyText2"/>
    <w:semiHidden/>
    <w:locked/>
    <w:rPr>
      <w:rFonts w:ascii="Arial" w:hAnsi="Arial" w:cs="Times New Roman"/>
      <w:sz w:val="24"/>
      <w:szCs w:val="24"/>
    </w:rPr>
  </w:style>
  <w:style w:type="paragraph" w:styleId="BodyTextIndent3">
    <w:name w:val="Body Text Indent 3"/>
    <w:basedOn w:val="Normal"/>
    <w:link w:val="BodyTextIndent3Char"/>
    <w:rsid w:val="00D84E9A"/>
    <w:pPr>
      <w:ind w:firstLine="720"/>
    </w:pPr>
    <w:rPr>
      <w:sz w:val="22"/>
    </w:rPr>
  </w:style>
  <w:style w:type="character" w:customStyle="1" w:styleId="BodyTextIndent3Char">
    <w:name w:val="Body Text Indent 3 Char"/>
    <w:link w:val="BodyTextIndent3"/>
    <w:semiHidden/>
    <w:locked/>
    <w:rPr>
      <w:rFonts w:ascii="Arial" w:hAnsi="Arial" w:cs="Times New Roman"/>
      <w:sz w:val="16"/>
      <w:szCs w:val="16"/>
    </w:rPr>
  </w:style>
  <w:style w:type="paragraph" w:styleId="Header">
    <w:name w:val="header"/>
    <w:basedOn w:val="Normal"/>
    <w:link w:val="HeaderChar"/>
    <w:rsid w:val="00D84E9A"/>
    <w:pPr>
      <w:tabs>
        <w:tab w:val="center" w:pos="4320"/>
        <w:tab w:val="right" w:pos="8640"/>
      </w:tabs>
    </w:pPr>
    <w:rPr>
      <w:sz w:val="24"/>
      <w:szCs w:val="20"/>
    </w:rPr>
  </w:style>
  <w:style w:type="character" w:customStyle="1" w:styleId="HeaderChar">
    <w:name w:val="Header Char"/>
    <w:link w:val="Header"/>
    <w:semiHidden/>
    <w:locked/>
    <w:rPr>
      <w:rFonts w:ascii="Arial" w:hAnsi="Arial" w:cs="Times New Roman"/>
      <w:sz w:val="24"/>
      <w:szCs w:val="24"/>
    </w:rPr>
  </w:style>
  <w:style w:type="character" w:styleId="PageNumber">
    <w:name w:val="page number"/>
    <w:rsid w:val="00D84E9A"/>
    <w:rPr>
      <w:rFonts w:cs="Times New Roman"/>
    </w:rPr>
  </w:style>
  <w:style w:type="character" w:styleId="Hyperlink">
    <w:name w:val="Hyperlink"/>
    <w:rsid w:val="00D84E9A"/>
    <w:rPr>
      <w:rFonts w:cs="Times New Roman"/>
      <w:color w:val="0000FF"/>
      <w:u w:val="single"/>
    </w:rPr>
  </w:style>
  <w:style w:type="table" w:styleId="TableGrid">
    <w:name w:val="Table Grid"/>
    <w:basedOn w:val="TableNormal"/>
    <w:rsid w:val="00D84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semiHidden/>
    <w:rsid w:val="00D84E9A"/>
    <w:pPr>
      <w:tabs>
        <w:tab w:val="center" w:pos="4320"/>
        <w:tab w:val="right" w:pos="8640"/>
      </w:tabs>
    </w:pPr>
  </w:style>
  <w:style w:type="character" w:customStyle="1" w:styleId="FooterChar">
    <w:name w:val="Footer Char"/>
    <w:link w:val="Footer"/>
    <w:semiHidden/>
    <w:locked/>
    <w:rPr>
      <w:rFonts w:ascii="Arial" w:hAnsi="Arial" w:cs="Times New Roman"/>
      <w:sz w:val="24"/>
      <w:szCs w:val="24"/>
    </w:rPr>
  </w:style>
  <w:style w:type="paragraph" w:styleId="NormalWeb">
    <w:name w:val="Normal (Web)"/>
    <w:basedOn w:val="Normal"/>
    <w:rsid w:val="003A024D"/>
    <w:pPr>
      <w:spacing w:before="100" w:beforeAutospacing="1" w:after="100" w:afterAutospacing="1"/>
    </w:pPr>
    <w:rPr>
      <w:rFonts w:ascii="Times New Roman" w:hAnsi="Times New Roman"/>
      <w:sz w:val="24"/>
    </w:rPr>
  </w:style>
  <w:style w:type="character" w:styleId="Strong">
    <w:name w:val="Strong"/>
    <w:qFormat/>
    <w:rsid w:val="003A024D"/>
    <w:rPr>
      <w:rFonts w:cs="Times New Roman"/>
      <w:b/>
      <w:bCs/>
    </w:rPr>
  </w:style>
  <w:style w:type="character" w:customStyle="1" w:styleId="absb1">
    <w:name w:val="absb1"/>
    <w:rsid w:val="00506FB9"/>
    <w:rPr>
      <w:rFonts w:ascii="Arial" w:hAnsi="Arial" w:cs="Arial"/>
      <w:b/>
      <w:bCs/>
      <w:color w:val="454545"/>
      <w:sz w:val="18"/>
      <w:szCs w:val="18"/>
    </w:rPr>
  </w:style>
  <w:style w:type="character" w:customStyle="1" w:styleId="bodytext1">
    <w:name w:val="bodytext1"/>
    <w:rsid w:val="00506FB9"/>
    <w:rPr>
      <w:rFonts w:ascii="Arial" w:hAnsi="Arial" w:cs="Arial"/>
      <w:color w:val="000000"/>
      <w:sz w:val="18"/>
      <w:szCs w:val="18"/>
    </w:rPr>
  </w:style>
  <w:style w:type="character" w:customStyle="1" w:styleId="darkblue18pxb1">
    <w:name w:val="darkblue18pxb1"/>
    <w:rsid w:val="00506FB9"/>
    <w:rPr>
      <w:rFonts w:ascii="Arial" w:hAnsi="Arial" w:cs="Arial"/>
      <w:b/>
      <w:bCs/>
      <w:color w:val="153B78"/>
      <w:sz w:val="27"/>
      <w:szCs w:val="27"/>
    </w:rPr>
  </w:style>
  <w:style w:type="paragraph" w:styleId="DocumentMap">
    <w:name w:val="Document Map"/>
    <w:basedOn w:val="Normal"/>
    <w:link w:val="DocumentMapChar"/>
    <w:semiHidden/>
    <w:rsid w:val="00F1252A"/>
    <w:pPr>
      <w:shd w:val="clear" w:color="auto" w:fill="000080"/>
    </w:pPr>
    <w:rPr>
      <w:rFonts w:ascii="Tahoma" w:hAnsi="Tahoma" w:cs="Tahoma"/>
      <w:szCs w:val="20"/>
    </w:rPr>
  </w:style>
  <w:style w:type="character" w:customStyle="1" w:styleId="DocumentMapChar">
    <w:name w:val="Document Map Char"/>
    <w:link w:val="DocumentMap"/>
    <w:semiHidden/>
    <w:locked/>
    <w:rPr>
      <w:rFonts w:cs="Times New Roman"/>
      <w:sz w:val="2"/>
    </w:rPr>
  </w:style>
  <w:style w:type="character" w:styleId="FollowedHyperlink">
    <w:name w:val="FollowedHyperlink"/>
    <w:rsid w:val="00B27DB5"/>
    <w:rPr>
      <w:rFonts w:cs="Times New Roman"/>
      <w:color w:val="0000FF"/>
      <w:u w:val="single"/>
    </w:rPr>
  </w:style>
  <w:style w:type="paragraph" w:styleId="BlockText">
    <w:name w:val="Block Text"/>
    <w:basedOn w:val="Normal"/>
    <w:rsid w:val="00B27DB5"/>
    <w:pPr>
      <w:spacing w:after="120"/>
      <w:ind w:left="1440" w:right="1440"/>
    </w:pPr>
  </w:style>
  <w:style w:type="paragraph" w:styleId="BodyText3">
    <w:name w:val="Body Text 3"/>
    <w:basedOn w:val="Normal"/>
    <w:link w:val="BodyText3Char"/>
    <w:rsid w:val="00B27DB5"/>
    <w:pPr>
      <w:spacing w:after="120"/>
    </w:pPr>
    <w:rPr>
      <w:sz w:val="16"/>
      <w:szCs w:val="16"/>
    </w:rPr>
  </w:style>
  <w:style w:type="character" w:customStyle="1" w:styleId="BodyText3Char">
    <w:name w:val="Body Text 3 Char"/>
    <w:link w:val="BodyText3"/>
    <w:semiHidden/>
    <w:locked/>
    <w:rPr>
      <w:rFonts w:ascii="Arial" w:hAnsi="Arial" w:cs="Times New Roman"/>
      <w:sz w:val="16"/>
      <w:szCs w:val="16"/>
    </w:rPr>
  </w:style>
  <w:style w:type="paragraph" w:styleId="BodyTextFirstIndent">
    <w:name w:val="Body Text First Indent"/>
    <w:basedOn w:val="BodyText"/>
    <w:link w:val="BodyTextFirstIndentChar"/>
    <w:rsid w:val="00B27DB5"/>
    <w:pPr>
      <w:spacing w:after="120"/>
      <w:ind w:firstLine="210"/>
    </w:pPr>
    <w:rPr>
      <w:rFonts w:ascii="Arial" w:hAnsi="Arial"/>
      <w:sz w:val="20"/>
    </w:rPr>
  </w:style>
  <w:style w:type="character" w:customStyle="1" w:styleId="BodyTextFirstIndentChar">
    <w:name w:val="Body Text First Indent Char"/>
    <w:link w:val="BodyTextFirstIndent"/>
    <w:semiHidden/>
    <w:locked/>
    <w:rPr>
      <w:rFonts w:ascii="Arial" w:hAnsi="Arial" w:cs="Times New Roman"/>
      <w:sz w:val="24"/>
      <w:szCs w:val="24"/>
    </w:rPr>
  </w:style>
  <w:style w:type="paragraph" w:styleId="BodyTextIndent">
    <w:name w:val="Body Text Indent"/>
    <w:basedOn w:val="Normal"/>
    <w:link w:val="BodyTextIndentChar"/>
    <w:rsid w:val="00B27DB5"/>
    <w:pPr>
      <w:spacing w:after="120"/>
      <w:ind w:left="360"/>
    </w:pPr>
  </w:style>
  <w:style w:type="character" w:customStyle="1" w:styleId="BodyTextIndentChar">
    <w:name w:val="Body Text Indent Char"/>
    <w:link w:val="BodyTextIndent"/>
    <w:semiHidden/>
    <w:locked/>
    <w:rPr>
      <w:rFonts w:ascii="Arial" w:hAnsi="Arial" w:cs="Times New Roman"/>
      <w:sz w:val="24"/>
      <w:szCs w:val="24"/>
    </w:rPr>
  </w:style>
  <w:style w:type="paragraph" w:styleId="BodyTextFirstIndent2">
    <w:name w:val="Body Text First Indent 2"/>
    <w:basedOn w:val="BodyTextIndent"/>
    <w:link w:val="BodyTextFirstIndent2Char"/>
    <w:rsid w:val="00B27DB5"/>
    <w:pPr>
      <w:ind w:firstLine="210"/>
    </w:pPr>
  </w:style>
  <w:style w:type="character" w:customStyle="1" w:styleId="BodyTextFirstIndent2Char">
    <w:name w:val="Body Text First Indent 2 Char"/>
    <w:link w:val="BodyTextFirstIndent2"/>
    <w:semiHidden/>
    <w:locked/>
    <w:rPr>
      <w:rFonts w:ascii="Arial" w:hAnsi="Arial" w:cs="Times New Roman"/>
      <w:sz w:val="24"/>
      <w:szCs w:val="24"/>
    </w:rPr>
  </w:style>
  <w:style w:type="paragraph" w:styleId="BodyTextIndent2">
    <w:name w:val="Body Text Indent 2"/>
    <w:basedOn w:val="Normal"/>
    <w:link w:val="BodyTextIndent2Char"/>
    <w:rsid w:val="00B27DB5"/>
    <w:pPr>
      <w:spacing w:after="120" w:line="480" w:lineRule="auto"/>
      <w:ind w:left="360"/>
    </w:pPr>
  </w:style>
  <w:style w:type="character" w:customStyle="1" w:styleId="BodyTextIndent2Char">
    <w:name w:val="Body Text Indent 2 Char"/>
    <w:link w:val="BodyTextIndent2"/>
    <w:semiHidden/>
    <w:locked/>
    <w:rPr>
      <w:rFonts w:ascii="Arial" w:hAnsi="Arial" w:cs="Times New Roman"/>
      <w:sz w:val="24"/>
      <w:szCs w:val="24"/>
    </w:rPr>
  </w:style>
  <w:style w:type="paragraph" w:styleId="Caption">
    <w:name w:val="caption"/>
    <w:basedOn w:val="Normal"/>
    <w:next w:val="Normal"/>
    <w:qFormat/>
    <w:rsid w:val="00B27DB5"/>
    <w:rPr>
      <w:b/>
      <w:bCs/>
      <w:szCs w:val="20"/>
    </w:rPr>
  </w:style>
  <w:style w:type="paragraph" w:styleId="Closing">
    <w:name w:val="Closing"/>
    <w:basedOn w:val="Normal"/>
    <w:link w:val="ClosingChar"/>
    <w:rsid w:val="00B27DB5"/>
    <w:pPr>
      <w:ind w:left="4320"/>
    </w:pPr>
  </w:style>
  <w:style w:type="character" w:customStyle="1" w:styleId="ClosingChar">
    <w:name w:val="Closing Char"/>
    <w:link w:val="Closing"/>
    <w:semiHidden/>
    <w:locked/>
    <w:rPr>
      <w:rFonts w:ascii="Arial" w:hAnsi="Arial" w:cs="Times New Roman"/>
      <w:sz w:val="24"/>
      <w:szCs w:val="24"/>
    </w:rPr>
  </w:style>
  <w:style w:type="paragraph" w:styleId="CommentText">
    <w:name w:val="annotation text"/>
    <w:basedOn w:val="Normal"/>
    <w:link w:val="CommentTextChar"/>
    <w:semiHidden/>
    <w:rsid w:val="00B27DB5"/>
    <w:rPr>
      <w:szCs w:val="20"/>
    </w:rPr>
  </w:style>
  <w:style w:type="character" w:customStyle="1" w:styleId="CommentTextChar">
    <w:name w:val="Comment Text Char"/>
    <w:link w:val="CommentText"/>
    <w:semiHidden/>
    <w:locked/>
    <w:rPr>
      <w:rFonts w:ascii="Arial" w:hAnsi="Arial" w:cs="Times New Roman"/>
    </w:rPr>
  </w:style>
  <w:style w:type="paragraph" w:styleId="CommentSubject">
    <w:name w:val="annotation subject"/>
    <w:basedOn w:val="CommentText"/>
    <w:next w:val="CommentText"/>
    <w:link w:val="CommentSubjectChar"/>
    <w:semiHidden/>
    <w:rsid w:val="00B27DB5"/>
    <w:rPr>
      <w:b/>
      <w:bCs/>
    </w:rPr>
  </w:style>
  <w:style w:type="character" w:customStyle="1" w:styleId="CommentSubjectChar">
    <w:name w:val="Comment Subject Char"/>
    <w:link w:val="CommentSubject"/>
    <w:semiHidden/>
    <w:locked/>
    <w:rPr>
      <w:rFonts w:ascii="Arial" w:hAnsi="Arial" w:cs="Times New Roman"/>
      <w:b/>
      <w:bCs/>
    </w:rPr>
  </w:style>
  <w:style w:type="paragraph" w:styleId="Date">
    <w:name w:val="Date"/>
    <w:basedOn w:val="Normal"/>
    <w:next w:val="Normal"/>
    <w:link w:val="DateChar"/>
    <w:rsid w:val="00B27DB5"/>
  </w:style>
  <w:style w:type="character" w:customStyle="1" w:styleId="DateChar">
    <w:name w:val="Date Char"/>
    <w:link w:val="Date"/>
    <w:semiHidden/>
    <w:locked/>
    <w:rPr>
      <w:rFonts w:ascii="Arial" w:hAnsi="Arial" w:cs="Times New Roman"/>
      <w:sz w:val="24"/>
      <w:szCs w:val="24"/>
    </w:rPr>
  </w:style>
  <w:style w:type="paragraph" w:styleId="E-mailSignature">
    <w:name w:val="E-mail Signature"/>
    <w:basedOn w:val="Normal"/>
    <w:link w:val="E-mailSignatureChar"/>
    <w:rsid w:val="00B27DB5"/>
  </w:style>
  <w:style w:type="character" w:customStyle="1" w:styleId="E-mailSignatureChar">
    <w:name w:val="E-mail Signature Char"/>
    <w:link w:val="E-mailSignature"/>
    <w:semiHidden/>
    <w:locked/>
    <w:rPr>
      <w:rFonts w:ascii="Arial" w:hAnsi="Arial" w:cs="Times New Roman"/>
      <w:sz w:val="24"/>
      <w:szCs w:val="24"/>
    </w:rPr>
  </w:style>
  <w:style w:type="paragraph" w:styleId="EndnoteText">
    <w:name w:val="endnote text"/>
    <w:basedOn w:val="Normal"/>
    <w:link w:val="EndnoteTextChar"/>
    <w:semiHidden/>
    <w:rsid w:val="00B27DB5"/>
    <w:rPr>
      <w:szCs w:val="20"/>
    </w:rPr>
  </w:style>
  <w:style w:type="character" w:customStyle="1" w:styleId="EndnoteTextChar">
    <w:name w:val="Endnote Text Char"/>
    <w:link w:val="EndnoteText"/>
    <w:semiHidden/>
    <w:locked/>
    <w:rPr>
      <w:rFonts w:ascii="Arial" w:hAnsi="Arial" w:cs="Times New Roman"/>
    </w:rPr>
  </w:style>
  <w:style w:type="paragraph" w:styleId="EnvelopeAddress">
    <w:name w:val="envelope address"/>
    <w:basedOn w:val="Normal"/>
    <w:rsid w:val="00B27DB5"/>
    <w:pPr>
      <w:framePr w:w="7920" w:h="1980" w:hRule="exact" w:hSpace="180" w:wrap="auto" w:hAnchor="page" w:xAlign="center" w:yAlign="bottom"/>
      <w:ind w:left="2880"/>
    </w:pPr>
    <w:rPr>
      <w:rFonts w:cs="Arial"/>
      <w:sz w:val="24"/>
    </w:rPr>
  </w:style>
  <w:style w:type="paragraph" w:styleId="EnvelopeReturn">
    <w:name w:val="envelope return"/>
    <w:basedOn w:val="Normal"/>
    <w:rsid w:val="00B27DB5"/>
    <w:rPr>
      <w:rFonts w:cs="Arial"/>
      <w:szCs w:val="20"/>
    </w:rPr>
  </w:style>
  <w:style w:type="paragraph" w:styleId="FootnoteText">
    <w:name w:val="footnote text"/>
    <w:basedOn w:val="Normal"/>
    <w:link w:val="FootnoteTextChar"/>
    <w:semiHidden/>
    <w:rsid w:val="00B27DB5"/>
    <w:rPr>
      <w:szCs w:val="20"/>
    </w:rPr>
  </w:style>
  <w:style w:type="character" w:customStyle="1" w:styleId="FootnoteTextChar">
    <w:name w:val="Footnote Text Char"/>
    <w:link w:val="FootnoteText"/>
    <w:semiHidden/>
    <w:locked/>
    <w:rPr>
      <w:rFonts w:ascii="Arial" w:hAnsi="Arial" w:cs="Times New Roman"/>
    </w:rPr>
  </w:style>
  <w:style w:type="paragraph" w:styleId="HTMLAddress">
    <w:name w:val="HTML Address"/>
    <w:basedOn w:val="Normal"/>
    <w:link w:val="HTMLAddressChar"/>
    <w:rsid w:val="00B27DB5"/>
    <w:rPr>
      <w:i/>
      <w:iCs/>
    </w:rPr>
  </w:style>
  <w:style w:type="character" w:customStyle="1" w:styleId="HTMLAddressChar">
    <w:name w:val="HTML Address Char"/>
    <w:link w:val="HTMLAddress"/>
    <w:semiHidden/>
    <w:locked/>
    <w:rPr>
      <w:rFonts w:ascii="Arial" w:hAnsi="Arial" w:cs="Times New Roman"/>
      <w:i/>
      <w:iCs/>
      <w:sz w:val="24"/>
      <w:szCs w:val="24"/>
    </w:rPr>
  </w:style>
  <w:style w:type="paragraph" w:styleId="HTMLPreformatted">
    <w:name w:val="HTML Preformatted"/>
    <w:basedOn w:val="Normal"/>
    <w:link w:val="HTMLPreformattedChar"/>
    <w:rsid w:val="00B27DB5"/>
    <w:rPr>
      <w:rFonts w:ascii="Courier New" w:hAnsi="Courier New" w:cs="Courier New"/>
      <w:szCs w:val="20"/>
    </w:rPr>
  </w:style>
  <w:style w:type="character" w:customStyle="1" w:styleId="HTMLPreformattedChar">
    <w:name w:val="HTML Preformatted Char"/>
    <w:link w:val="HTMLPreformatted"/>
    <w:semiHidden/>
    <w:locked/>
    <w:rPr>
      <w:rFonts w:ascii="Courier New" w:hAnsi="Courier New" w:cs="Courier New"/>
    </w:rPr>
  </w:style>
  <w:style w:type="paragraph" w:styleId="Index1">
    <w:name w:val="index 1"/>
    <w:basedOn w:val="Normal"/>
    <w:next w:val="Normal"/>
    <w:autoRedefine/>
    <w:semiHidden/>
    <w:rsid w:val="00B27DB5"/>
    <w:pPr>
      <w:ind w:left="200" w:hanging="200"/>
    </w:pPr>
  </w:style>
  <w:style w:type="paragraph" w:styleId="Index2">
    <w:name w:val="index 2"/>
    <w:basedOn w:val="Normal"/>
    <w:next w:val="Normal"/>
    <w:autoRedefine/>
    <w:semiHidden/>
    <w:rsid w:val="00B27DB5"/>
    <w:pPr>
      <w:ind w:left="400" w:hanging="200"/>
    </w:pPr>
  </w:style>
  <w:style w:type="paragraph" w:styleId="Index3">
    <w:name w:val="index 3"/>
    <w:basedOn w:val="Normal"/>
    <w:next w:val="Normal"/>
    <w:autoRedefine/>
    <w:semiHidden/>
    <w:rsid w:val="00B27DB5"/>
    <w:pPr>
      <w:ind w:left="600" w:hanging="200"/>
    </w:pPr>
  </w:style>
  <w:style w:type="paragraph" w:styleId="Index4">
    <w:name w:val="index 4"/>
    <w:basedOn w:val="Normal"/>
    <w:next w:val="Normal"/>
    <w:autoRedefine/>
    <w:semiHidden/>
    <w:rsid w:val="00B27DB5"/>
    <w:pPr>
      <w:ind w:left="800" w:hanging="200"/>
    </w:pPr>
  </w:style>
  <w:style w:type="paragraph" w:styleId="Index5">
    <w:name w:val="index 5"/>
    <w:basedOn w:val="Normal"/>
    <w:next w:val="Normal"/>
    <w:autoRedefine/>
    <w:semiHidden/>
    <w:rsid w:val="00B27DB5"/>
    <w:pPr>
      <w:ind w:left="1000" w:hanging="200"/>
    </w:pPr>
  </w:style>
  <w:style w:type="paragraph" w:styleId="Index6">
    <w:name w:val="index 6"/>
    <w:basedOn w:val="Normal"/>
    <w:next w:val="Normal"/>
    <w:autoRedefine/>
    <w:semiHidden/>
    <w:rsid w:val="00B27DB5"/>
    <w:pPr>
      <w:ind w:left="1200" w:hanging="200"/>
    </w:pPr>
  </w:style>
  <w:style w:type="paragraph" w:styleId="Index7">
    <w:name w:val="index 7"/>
    <w:basedOn w:val="Normal"/>
    <w:next w:val="Normal"/>
    <w:autoRedefine/>
    <w:semiHidden/>
    <w:rsid w:val="00B27DB5"/>
    <w:pPr>
      <w:ind w:left="1400" w:hanging="200"/>
    </w:pPr>
  </w:style>
  <w:style w:type="paragraph" w:styleId="Index8">
    <w:name w:val="index 8"/>
    <w:basedOn w:val="Normal"/>
    <w:next w:val="Normal"/>
    <w:autoRedefine/>
    <w:semiHidden/>
    <w:rsid w:val="00B27DB5"/>
    <w:pPr>
      <w:ind w:left="1600" w:hanging="200"/>
    </w:pPr>
  </w:style>
  <w:style w:type="paragraph" w:styleId="Index9">
    <w:name w:val="index 9"/>
    <w:basedOn w:val="Normal"/>
    <w:next w:val="Normal"/>
    <w:autoRedefine/>
    <w:semiHidden/>
    <w:rsid w:val="00B27DB5"/>
    <w:pPr>
      <w:ind w:left="1800" w:hanging="200"/>
    </w:pPr>
  </w:style>
  <w:style w:type="paragraph" w:styleId="IndexHeading">
    <w:name w:val="index heading"/>
    <w:basedOn w:val="Normal"/>
    <w:next w:val="Index1"/>
    <w:semiHidden/>
    <w:rsid w:val="00B27DB5"/>
    <w:rPr>
      <w:rFonts w:cs="Arial"/>
      <w:b/>
      <w:bCs/>
    </w:rPr>
  </w:style>
  <w:style w:type="paragraph" w:styleId="List">
    <w:name w:val="List"/>
    <w:basedOn w:val="Normal"/>
    <w:rsid w:val="00B27DB5"/>
    <w:pPr>
      <w:ind w:left="360" w:hanging="360"/>
    </w:pPr>
  </w:style>
  <w:style w:type="paragraph" w:styleId="List2">
    <w:name w:val="List 2"/>
    <w:basedOn w:val="Normal"/>
    <w:rsid w:val="00B27DB5"/>
    <w:pPr>
      <w:ind w:left="720" w:hanging="360"/>
    </w:pPr>
  </w:style>
  <w:style w:type="paragraph" w:styleId="List3">
    <w:name w:val="List 3"/>
    <w:basedOn w:val="Normal"/>
    <w:rsid w:val="00B27DB5"/>
    <w:pPr>
      <w:ind w:left="1080" w:hanging="360"/>
    </w:pPr>
  </w:style>
  <w:style w:type="paragraph" w:styleId="List4">
    <w:name w:val="List 4"/>
    <w:basedOn w:val="Normal"/>
    <w:rsid w:val="00B27DB5"/>
    <w:pPr>
      <w:ind w:left="1440" w:hanging="360"/>
    </w:pPr>
  </w:style>
  <w:style w:type="paragraph" w:styleId="List5">
    <w:name w:val="List 5"/>
    <w:basedOn w:val="Normal"/>
    <w:rsid w:val="00B27DB5"/>
    <w:pPr>
      <w:ind w:left="1800" w:hanging="360"/>
    </w:pPr>
  </w:style>
  <w:style w:type="paragraph" w:styleId="ListBullet">
    <w:name w:val="List Bullet"/>
    <w:basedOn w:val="Normal"/>
    <w:rsid w:val="00B27DB5"/>
    <w:pPr>
      <w:numPr>
        <w:numId w:val="1"/>
      </w:numPr>
    </w:pPr>
  </w:style>
  <w:style w:type="paragraph" w:styleId="ListBullet2">
    <w:name w:val="List Bullet 2"/>
    <w:basedOn w:val="Normal"/>
    <w:rsid w:val="00B27DB5"/>
    <w:pPr>
      <w:numPr>
        <w:numId w:val="2"/>
      </w:numPr>
    </w:pPr>
  </w:style>
  <w:style w:type="paragraph" w:styleId="ListBullet3">
    <w:name w:val="List Bullet 3"/>
    <w:basedOn w:val="Normal"/>
    <w:rsid w:val="00B27DB5"/>
    <w:pPr>
      <w:numPr>
        <w:numId w:val="3"/>
      </w:numPr>
    </w:pPr>
  </w:style>
  <w:style w:type="paragraph" w:styleId="ListBullet4">
    <w:name w:val="List Bullet 4"/>
    <w:basedOn w:val="Normal"/>
    <w:rsid w:val="00B27DB5"/>
    <w:pPr>
      <w:numPr>
        <w:numId w:val="4"/>
      </w:numPr>
    </w:pPr>
  </w:style>
  <w:style w:type="paragraph" w:styleId="ListBullet5">
    <w:name w:val="List Bullet 5"/>
    <w:basedOn w:val="Normal"/>
    <w:rsid w:val="00B27DB5"/>
    <w:pPr>
      <w:numPr>
        <w:numId w:val="5"/>
      </w:numPr>
    </w:pPr>
  </w:style>
  <w:style w:type="paragraph" w:styleId="ListContinue">
    <w:name w:val="List Continue"/>
    <w:basedOn w:val="Normal"/>
    <w:rsid w:val="00B27DB5"/>
    <w:pPr>
      <w:spacing w:after="120"/>
      <w:ind w:left="360"/>
    </w:pPr>
  </w:style>
  <w:style w:type="paragraph" w:styleId="ListContinue2">
    <w:name w:val="List Continue 2"/>
    <w:basedOn w:val="Normal"/>
    <w:rsid w:val="00B27DB5"/>
    <w:pPr>
      <w:spacing w:after="120"/>
      <w:ind w:left="720"/>
    </w:pPr>
  </w:style>
  <w:style w:type="paragraph" w:styleId="ListContinue3">
    <w:name w:val="List Continue 3"/>
    <w:basedOn w:val="Normal"/>
    <w:rsid w:val="00B27DB5"/>
    <w:pPr>
      <w:spacing w:after="120"/>
      <w:ind w:left="1080"/>
    </w:pPr>
  </w:style>
  <w:style w:type="paragraph" w:styleId="ListContinue4">
    <w:name w:val="List Continue 4"/>
    <w:basedOn w:val="Normal"/>
    <w:rsid w:val="00B27DB5"/>
    <w:pPr>
      <w:spacing w:after="120"/>
      <w:ind w:left="1440"/>
    </w:pPr>
  </w:style>
  <w:style w:type="paragraph" w:styleId="ListContinue5">
    <w:name w:val="List Continue 5"/>
    <w:basedOn w:val="Normal"/>
    <w:rsid w:val="00B27DB5"/>
    <w:pPr>
      <w:spacing w:after="120"/>
      <w:ind w:left="1800"/>
    </w:pPr>
  </w:style>
  <w:style w:type="paragraph" w:styleId="ListNumber">
    <w:name w:val="List Number"/>
    <w:basedOn w:val="Normal"/>
    <w:rsid w:val="00B27DB5"/>
    <w:pPr>
      <w:numPr>
        <w:numId w:val="6"/>
      </w:numPr>
    </w:pPr>
  </w:style>
  <w:style w:type="paragraph" w:styleId="ListNumber2">
    <w:name w:val="List Number 2"/>
    <w:basedOn w:val="Normal"/>
    <w:rsid w:val="00B27DB5"/>
    <w:pPr>
      <w:numPr>
        <w:numId w:val="7"/>
      </w:numPr>
    </w:pPr>
  </w:style>
  <w:style w:type="paragraph" w:styleId="ListNumber3">
    <w:name w:val="List Number 3"/>
    <w:basedOn w:val="Normal"/>
    <w:rsid w:val="00B27DB5"/>
    <w:pPr>
      <w:numPr>
        <w:numId w:val="8"/>
      </w:numPr>
    </w:pPr>
  </w:style>
  <w:style w:type="paragraph" w:styleId="ListNumber4">
    <w:name w:val="List Number 4"/>
    <w:basedOn w:val="Normal"/>
    <w:rsid w:val="00B27DB5"/>
    <w:pPr>
      <w:numPr>
        <w:numId w:val="9"/>
      </w:numPr>
    </w:pPr>
  </w:style>
  <w:style w:type="paragraph" w:styleId="ListNumber5">
    <w:name w:val="List Number 5"/>
    <w:basedOn w:val="Normal"/>
    <w:rsid w:val="00B27DB5"/>
    <w:pPr>
      <w:numPr>
        <w:numId w:val="10"/>
      </w:numPr>
    </w:pPr>
  </w:style>
  <w:style w:type="paragraph" w:styleId="MacroText">
    <w:name w:val="macro"/>
    <w:link w:val="MacroTextChar"/>
    <w:semiHidden/>
    <w:rsid w:val="00B27DB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semiHidden/>
    <w:locked/>
    <w:rPr>
      <w:rFonts w:ascii="Courier New" w:hAnsi="Courier New" w:cs="Courier New"/>
      <w:lang w:val="en-US" w:eastAsia="en-US" w:bidi="ar-SA"/>
    </w:rPr>
  </w:style>
  <w:style w:type="paragraph" w:styleId="MessageHeader">
    <w:name w:val="Message Header"/>
    <w:basedOn w:val="Normal"/>
    <w:link w:val="MessageHeaderChar"/>
    <w:rsid w:val="00B27DB5"/>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character" w:customStyle="1" w:styleId="MessageHeaderChar">
    <w:name w:val="Message Header Char"/>
    <w:link w:val="MessageHeader"/>
    <w:semiHidden/>
    <w:locked/>
    <w:rPr>
      <w:rFonts w:ascii="Cambria" w:hAnsi="Cambria" w:cs="Times New Roman"/>
      <w:sz w:val="24"/>
      <w:szCs w:val="24"/>
      <w:shd w:val="pct20" w:color="auto" w:fill="auto"/>
    </w:rPr>
  </w:style>
  <w:style w:type="paragraph" w:styleId="NormalIndent">
    <w:name w:val="Normal Indent"/>
    <w:basedOn w:val="Normal"/>
    <w:rsid w:val="00B27DB5"/>
    <w:pPr>
      <w:ind w:left="720"/>
    </w:pPr>
  </w:style>
  <w:style w:type="paragraph" w:styleId="NoteHeading">
    <w:name w:val="Note Heading"/>
    <w:basedOn w:val="Normal"/>
    <w:next w:val="Normal"/>
    <w:link w:val="NoteHeadingChar"/>
    <w:rsid w:val="00B27DB5"/>
  </w:style>
  <w:style w:type="character" w:customStyle="1" w:styleId="NoteHeadingChar">
    <w:name w:val="Note Heading Char"/>
    <w:link w:val="NoteHeading"/>
    <w:semiHidden/>
    <w:locked/>
    <w:rPr>
      <w:rFonts w:ascii="Arial" w:hAnsi="Arial" w:cs="Times New Roman"/>
      <w:sz w:val="24"/>
      <w:szCs w:val="24"/>
    </w:rPr>
  </w:style>
  <w:style w:type="paragraph" w:styleId="PlainText">
    <w:name w:val="Plain Text"/>
    <w:basedOn w:val="Normal"/>
    <w:link w:val="PlainTextChar"/>
    <w:rsid w:val="00B27DB5"/>
    <w:rPr>
      <w:rFonts w:ascii="Courier New" w:hAnsi="Courier New" w:cs="Courier New"/>
      <w:szCs w:val="20"/>
    </w:rPr>
  </w:style>
  <w:style w:type="character" w:customStyle="1" w:styleId="PlainTextChar">
    <w:name w:val="Plain Text Char"/>
    <w:link w:val="PlainText"/>
    <w:semiHidden/>
    <w:locked/>
    <w:rPr>
      <w:rFonts w:ascii="Courier New" w:hAnsi="Courier New" w:cs="Courier New"/>
    </w:rPr>
  </w:style>
  <w:style w:type="paragraph" w:styleId="Salutation">
    <w:name w:val="Salutation"/>
    <w:basedOn w:val="Normal"/>
    <w:next w:val="Normal"/>
    <w:link w:val="SalutationChar"/>
    <w:rsid w:val="00B27DB5"/>
  </w:style>
  <w:style w:type="character" w:customStyle="1" w:styleId="SalutationChar">
    <w:name w:val="Salutation Char"/>
    <w:link w:val="Salutation"/>
    <w:semiHidden/>
    <w:locked/>
    <w:rPr>
      <w:rFonts w:ascii="Arial" w:hAnsi="Arial" w:cs="Times New Roman"/>
      <w:sz w:val="24"/>
      <w:szCs w:val="24"/>
    </w:rPr>
  </w:style>
  <w:style w:type="paragraph" w:styleId="Signature">
    <w:name w:val="Signature"/>
    <w:basedOn w:val="Normal"/>
    <w:link w:val="SignatureChar"/>
    <w:rsid w:val="00B27DB5"/>
    <w:pPr>
      <w:ind w:left="4320"/>
    </w:pPr>
  </w:style>
  <w:style w:type="character" w:customStyle="1" w:styleId="SignatureChar">
    <w:name w:val="Signature Char"/>
    <w:link w:val="Signature"/>
    <w:semiHidden/>
    <w:locked/>
    <w:rPr>
      <w:rFonts w:ascii="Arial" w:hAnsi="Arial" w:cs="Times New Roman"/>
      <w:sz w:val="24"/>
      <w:szCs w:val="24"/>
    </w:rPr>
  </w:style>
  <w:style w:type="paragraph" w:styleId="Subtitle">
    <w:name w:val="Subtitle"/>
    <w:basedOn w:val="Normal"/>
    <w:link w:val="SubtitleChar"/>
    <w:qFormat/>
    <w:rsid w:val="00B27DB5"/>
    <w:pPr>
      <w:spacing w:after="60"/>
      <w:jc w:val="center"/>
      <w:outlineLvl w:val="1"/>
    </w:pPr>
    <w:rPr>
      <w:rFonts w:cs="Arial"/>
      <w:sz w:val="24"/>
    </w:rPr>
  </w:style>
  <w:style w:type="character" w:customStyle="1" w:styleId="SubtitleChar">
    <w:name w:val="Subtitle Char"/>
    <w:link w:val="Subtitle"/>
    <w:locked/>
    <w:rPr>
      <w:rFonts w:ascii="Cambria" w:hAnsi="Cambria" w:cs="Times New Roman"/>
      <w:sz w:val="24"/>
      <w:szCs w:val="24"/>
    </w:rPr>
  </w:style>
  <w:style w:type="paragraph" w:styleId="TableofAuthorities">
    <w:name w:val="table of authorities"/>
    <w:basedOn w:val="Normal"/>
    <w:next w:val="Normal"/>
    <w:semiHidden/>
    <w:rsid w:val="00B27DB5"/>
    <w:pPr>
      <w:ind w:left="200" w:hanging="200"/>
    </w:pPr>
  </w:style>
  <w:style w:type="paragraph" w:styleId="TableofFigures">
    <w:name w:val="table of figures"/>
    <w:basedOn w:val="Normal"/>
    <w:next w:val="Normal"/>
    <w:semiHidden/>
    <w:rsid w:val="00B27DB5"/>
  </w:style>
  <w:style w:type="paragraph" w:styleId="Title">
    <w:name w:val="Title"/>
    <w:basedOn w:val="Normal"/>
    <w:link w:val="TitleChar"/>
    <w:qFormat/>
    <w:rsid w:val="00B27DB5"/>
    <w:pPr>
      <w:spacing w:before="240" w:after="60"/>
      <w:jc w:val="center"/>
      <w:outlineLvl w:val="0"/>
    </w:pPr>
    <w:rPr>
      <w:rFonts w:cs="Arial"/>
      <w:b/>
      <w:bCs/>
      <w:kern w:val="28"/>
      <w:sz w:val="32"/>
      <w:szCs w:val="32"/>
    </w:rPr>
  </w:style>
  <w:style w:type="character" w:customStyle="1" w:styleId="TitleChar">
    <w:name w:val="Title Char"/>
    <w:link w:val="Title"/>
    <w:locked/>
    <w:rPr>
      <w:rFonts w:ascii="Cambria" w:hAnsi="Cambria" w:cs="Times New Roman"/>
      <w:b/>
      <w:bCs/>
      <w:kern w:val="28"/>
      <w:sz w:val="32"/>
      <w:szCs w:val="32"/>
    </w:rPr>
  </w:style>
  <w:style w:type="paragraph" w:styleId="TOAHeading">
    <w:name w:val="toa heading"/>
    <w:basedOn w:val="Normal"/>
    <w:next w:val="Normal"/>
    <w:semiHidden/>
    <w:rsid w:val="00B27DB5"/>
    <w:pPr>
      <w:spacing w:before="120"/>
    </w:pPr>
    <w:rPr>
      <w:rFonts w:cs="Arial"/>
      <w:b/>
      <w:bCs/>
      <w:sz w:val="24"/>
    </w:rPr>
  </w:style>
  <w:style w:type="paragraph" w:styleId="TOC1">
    <w:name w:val="toc 1"/>
    <w:basedOn w:val="Normal"/>
    <w:next w:val="Normal"/>
    <w:autoRedefine/>
    <w:semiHidden/>
    <w:rsid w:val="00B27DB5"/>
  </w:style>
  <w:style w:type="paragraph" w:styleId="TOC2">
    <w:name w:val="toc 2"/>
    <w:basedOn w:val="Normal"/>
    <w:next w:val="Normal"/>
    <w:autoRedefine/>
    <w:semiHidden/>
    <w:rsid w:val="00B27DB5"/>
    <w:pPr>
      <w:ind w:left="200"/>
    </w:pPr>
  </w:style>
  <w:style w:type="paragraph" w:styleId="TOC3">
    <w:name w:val="toc 3"/>
    <w:basedOn w:val="Normal"/>
    <w:next w:val="Normal"/>
    <w:autoRedefine/>
    <w:semiHidden/>
    <w:rsid w:val="00B27DB5"/>
    <w:pPr>
      <w:ind w:left="400"/>
    </w:pPr>
  </w:style>
  <w:style w:type="paragraph" w:styleId="TOC4">
    <w:name w:val="toc 4"/>
    <w:basedOn w:val="Normal"/>
    <w:next w:val="Normal"/>
    <w:autoRedefine/>
    <w:semiHidden/>
    <w:rsid w:val="00B27DB5"/>
    <w:pPr>
      <w:ind w:left="600"/>
    </w:pPr>
  </w:style>
  <w:style w:type="paragraph" w:styleId="TOC5">
    <w:name w:val="toc 5"/>
    <w:basedOn w:val="Normal"/>
    <w:next w:val="Normal"/>
    <w:autoRedefine/>
    <w:semiHidden/>
    <w:rsid w:val="00B27DB5"/>
    <w:pPr>
      <w:ind w:left="800"/>
    </w:pPr>
  </w:style>
  <w:style w:type="paragraph" w:styleId="TOC6">
    <w:name w:val="toc 6"/>
    <w:basedOn w:val="Normal"/>
    <w:next w:val="Normal"/>
    <w:autoRedefine/>
    <w:semiHidden/>
    <w:rsid w:val="00B27DB5"/>
    <w:pPr>
      <w:ind w:left="1000"/>
    </w:pPr>
  </w:style>
  <w:style w:type="paragraph" w:styleId="TOC7">
    <w:name w:val="toc 7"/>
    <w:basedOn w:val="Normal"/>
    <w:next w:val="Normal"/>
    <w:autoRedefine/>
    <w:semiHidden/>
    <w:rsid w:val="00B27DB5"/>
    <w:pPr>
      <w:ind w:left="1200"/>
    </w:pPr>
  </w:style>
  <w:style w:type="paragraph" w:styleId="TOC8">
    <w:name w:val="toc 8"/>
    <w:basedOn w:val="Normal"/>
    <w:next w:val="Normal"/>
    <w:autoRedefine/>
    <w:semiHidden/>
    <w:rsid w:val="00B27DB5"/>
    <w:pPr>
      <w:ind w:left="1400"/>
    </w:pPr>
  </w:style>
  <w:style w:type="paragraph" w:styleId="TOC9">
    <w:name w:val="toc 9"/>
    <w:basedOn w:val="Normal"/>
    <w:next w:val="Normal"/>
    <w:autoRedefine/>
    <w:semiHidden/>
    <w:rsid w:val="00B27DB5"/>
    <w:pPr>
      <w:ind w:left="1600"/>
    </w:pPr>
  </w:style>
  <w:style w:type="character" w:styleId="Emphasis">
    <w:name w:val="Emphasis"/>
    <w:qFormat/>
    <w:rsid w:val="00561055"/>
    <w:rPr>
      <w:rFonts w:cs="Times New Roman"/>
      <w:i/>
      <w:iCs/>
    </w:rPr>
  </w:style>
  <w:style w:type="paragraph" w:customStyle="1" w:styleId="darkblue16pxb">
    <w:name w:val="darkblue16pxb"/>
    <w:basedOn w:val="Normal"/>
    <w:rsid w:val="00A96654"/>
    <w:pPr>
      <w:spacing w:before="100" w:beforeAutospacing="1" w:after="100" w:afterAutospacing="1"/>
    </w:pPr>
    <w:rPr>
      <w:rFonts w:cs="Arial"/>
      <w:b/>
      <w:bCs/>
      <w:color w:val="153B78"/>
      <w:sz w:val="24"/>
    </w:rPr>
  </w:style>
  <w:style w:type="character" w:customStyle="1" w:styleId="body1">
    <w:name w:val="body1"/>
    <w:rsid w:val="00431809"/>
    <w:rPr>
      <w:rFonts w:ascii="Verdana" w:hAnsi="Verdana" w:hint="default"/>
      <w:b w:val="0"/>
      <w:bCs w:val="0"/>
      <w:i w:val="0"/>
      <w:iCs w:val="0"/>
      <w:caps w:val="0"/>
      <w:smallCaps w:val="0"/>
      <w:strike w:val="0"/>
      <w:dstrike w:val="0"/>
      <w:color w:val="191919"/>
      <w:sz w:val="15"/>
      <w:szCs w:val="15"/>
      <w:u w:val="none"/>
      <w:effect w:val="none"/>
    </w:rPr>
  </w:style>
  <w:style w:type="character" w:styleId="UnresolvedMention">
    <w:name w:val="Unresolved Mention"/>
    <w:uiPriority w:val="99"/>
    <w:semiHidden/>
    <w:unhideWhenUsed/>
    <w:rsid w:val="00A67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2070"/>
          <w:marTop w:val="225"/>
          <w:marBottom w:val="0"/>
          <w:divBdr>
            <w:top w:val="none" w:sz="0" w:space="0" w:color="auto"/>
            <w:left w:val="none" w:sz="0" w:space="0" w:color="auto"/>
            <w:bottom w:val="none" w:sz="0" w:space="0" w:color="auto"/>
            <w:right w:val="none" w:sz="0" w:space="0" w:color="auto"/>
          </w:divBdr>
        </w:div>
        <w:div w:id="5">
          <w:marLeft w:val="0"/>
          <w:marRight w:val="2070"/>
          <w:marTop w:val="225"/>
          <w:marBottom w:val="0"/>
          <w:divBdr>
            <w:top w:val="none" w:sz="0" w:space="0" w:color="auto"/>
            <w:left w:val="none" w:sz="0" w:space="0" w:color="auto"/>
            <w:bottom w:val="none" w:sz="0" w:space="0" w:color="auto"/>
            <w:right w:val="none" w:sz="0" w:space="0" w:color="auto"/>
          </w:divBdr>
        </w:div>
        <w:div w:id="9">
          <w:marLeft w:val="0"/>
          <w:marRight w:val="2070"/>
          <w:marTop w:val="225"/>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2070"/>
          <w:marTop w:val="225"/>
          <w:marBottom w:val="0"/>
          <w:divBdr>
            <w:top w:val="none" w:sz="0" w:space="0" w:color="auto"/>
            <w:left w:val="none" w:sz="0" w:space="0" w:color="auto"/>
            <w:bottom w:val="none" w:sz="0" w:space="0" w:color="auto"/>
            <w:right w:val="none" w:sz="0" w:space="0" w:color="auto"/>
          </w:divBdr>
        </w:div>
        <w:div w:id="7">
          <w:marLeft w:val="0"/>
          <w:marRight w:val="2070"/>
          <w:marTop w:val="225"/>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24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199325121">
      <w:bodyDiv w:val="1"/>
      <w:marLeft w:val="0"/>
      <w:marRight w:val="0"/>
      <w:marTop w:val="0"/>
      <w:marBottom w:val="0"/>
      <w:divBdr>
        <w:top w:val="none" w:sz="0" w:space="0" w:color="auto"/>
        <w:left w:val="none" w:sz="0" w:space="0" w:color="auto"/>
        <w:bottom w:val="none" w:sz="0" w:space="0" w:color="auto"/>
        <w:right w:val="none" w:sz="0" w:space="0" w:color="auto"/>
      </w:divBdr>
    </w:div>
    <w:div w:id="321274356">
      <w:bodyDiv w:val="1"/>
      <w:marLeft w:val="0"/>
      <w:marRight w:val="0"/>
      <w:marTop w:val="0"/>
      <w:marBottom w:val="0"/>
      <w:divBdr>
        <w:top w:val="none" w:sz="0" w:space="0" w:color="auto"/>
        <w:left w:val="none" w:sz="0" w:space="0" w:color="auto"/>
        <w:bottom w:val="none" w:sz="0" w:space="0" w:color="auto"/>
        <w:right w:val="none" w:sz="0" w:space="0" w:color="auto"/>
      </w:divBdr>
    </w:div>
    <w:div w:id="338968331">
      <w:bodyDiv w:val="1"/>
      <w:marLeft w:val="0"/>
      <w:marRight w:val="0"/>
      <w:marTop w:val="0"/>
      <w:marBottom w:val="0"/>
      <w:divBdr>
        <w:top w:val="none" w:sz="0" w:space="0" w:color="auto"/>
        <w:left w:val="none" w:sz="0" w:space="0" w:color="auto"/>
        <w:bottom w:val="none" w:sz="0" w:space="0" w:color="auto"/>
        <w:right w:val="none" w:sz="0" w:space="0" w:color="auto"/>
      </w:divBdr>
      <w:divsChild>
        <w:div w:id="666707187">
          <w:marLeft w:val="0"/>
          <w:marRight w:val="0"/>
          <w:marTop w:val="0"/>
          <w:marBottom w:val="0"/>
          <w:divBdr>
            <w:top w:val="none" w:sz="0" w:space="0" w:color="auto"/>
            <w:left w:val="none" w:sz="0" w:space="0" w:color="auto"/>
            <w:bottom w:val="none" w:sz="0" w:space="0" w:color="auto"/>
            <w:right w:val="none" w:sz="0" w:space="0" w:color="auto"/>
          </w:divBdr>
        </w:div>
        <w:div w:id="987906183">
          <w:marLeft w:val="0"/>
          <w:marRight w:val="0"/>
          <w:marTop w:val="0"/>
          <w:marBottom w:val="0"/>
          <w:divBdr>
            <w:top w:val="none" w:sz="0" w:space="0" w:color="auto"/>
            <w:left w:val="none" w:sz="0" w:space="0" w:color="auto"/>
            <w:bottom w:val="none" w:sz="0" w:space="0" w:color="auto"/>
            <w:right w:val="none" w:sz="0" w:space="0" w:color="auto"/>
          </w:divBdr>
        </w:div>
      </w:divsChild>
    </w:div>
    <w:div w:id="358513388">
      <w:bodyDiv w:val="1"/>
      <w:marLeft w:val="0"/>
      <w:marRight w:val="0"/>
      <w:marTop w:val="0"/>
      <w:marBottom w:val="0"/>
      <w:divBdr>
        <w:top w:val="none" w:sz="0" w:space="0" w:color="auto"/>
        <w:left w:val="none" w:sz="0" w:space="0" w:color="auto"/>
        <w:bottom w:val="none" w:sz="0" w:space="0" w:color="auto"/>
        <w:right w:val="none" w:sz="0" w:space="0" w:color="auto"/>
      </w:divBdr>
    </w:div>
    <w:div w:id="530924776">
      <w:bodyDiv w:val="1"/>
      <w:marLeft w:val="0"/>
      <w:marRight w:val="0"/>
      <w:marTop w:val="0"/>
      <w:marBottom w:val="0"/>
      <w:divBdr>
        <w:top w:val="none" w:sz="0" w:space="0" w:color="auto"/>
        <w:left w:val="none" w:sz="0" w:space="0" w:color="auto"/>
        <w:bottom w:val="none" w:sz="0" w:space="0" w:color="auto"/>
        <w:right w:val="none" w:sz="0" w:space="0" w:color="auto"/>
      </w:divBdr>
    </w:div>
    <w:div w:id="658776452">
      <w:bodyDiv w:val="1"/>
      <w:marLeft w:val="0"/>
      <w:marRight w:val="0"/>
      <w:marTop w:val="0"/>
      <w:marBottom w:val="0"/>
      <w:divBdr>
        <w:top w:val="none" w:sz="0" w:space="0" w:color="auto"/>
        <w:left w:val="none" w:sz="0" w:space="0" w:color="auto"/>
        <w:bottom w:val="none" w:sz="0" w:space="0" w:color="auto"/>
        <w:right w:val="none" w:sz="0" w:space="0" w:color="auto"/>
      </w:divBdr>
    </w:div>
    <w:div w:id="1075200480">
      <w:bodyDiv w:val="1"/>
      <w:marLeft w:val="0"/>
      <w:marRight w:val="0"/>
      <w:marTop w:val="0"/>
      <w:marBottom w:val="0"/>
      <w:divBdr>
        <w:top w:val="none" w:sz="0" w:space="0" w:color="auto"/>
        <w:left w:val="none" w:sz="0" w:space="0" w:color="auto"/>
        <w:bottom w:val="none" w:sz="0" w:space="0" w:color="auto"/>
        <w:right w:val="none" w:sz="0" w:space="0" w:color="auto"/>
      </w:divBdr>
    </w:div>
    <w:div w:id="1145969617">
      <w:bodyDiv w:val="1"/>
      <w:marLeft w:val="0"/>
      <w:marRight w:val="0"/>
      <w:marTop w:val="0"/>
      <w:marBottom w:val="0"/>
      <w:divBdr>
        <w:top w:val="none" w:sz="0" w:space="0" w:color="auto"/>
        <w:left w:val="none" w:sz="0" w:space="0" w:color="auto"/>
        <w:bottom w:val="none" w:sz="0" w:space="0" w:color="auto"/>
        <w:right w:val="none" w:sz="0" w:space="0" w:color="auto"/>
      </w:divBdr>
    </w:div>
    <w:div w:id="1334525868">
      <w:bodyDiv w:val="1"/>
      <w:marLeft w:val="0"/>
      <w:marRight w:val="0"/>
      <w:marTop w:val="0"/>
      <w:marBottom w:val="0"/>
      <w:divBdr>
        <w:top w:val="none" w:sz="0" w:space="0" w:color="auto"/>
        <w:left w:val="none" w:sz="0" w:space="0" w:color="auto"/>
        <w:bottom w:val="none" w:sz="0" w:space="0" w:color="auto"/>
        <w:right w:val="none" w:sz="0" w:space="0" w:color="auto"/>
      </w:divBdr>
      <w:divsChild>
        <w:div w:id="1945113233">
          <w:marLeft w:val="0"/>
          <w:marRight w:val="0"/>
          <w:marTop w:val="0"/>
          <w:marBottom w:val="0"/>
          <w:divBdr>
            <w:top w:val="none" w:sz="0" w:space="0" w:color="auto"/>
            <w:left w:val="none" w:sz="0" w:space="0" w:color="auto"/>
            <w:bottom w:val="none" w:sz="0" w:space="0" w:color="auto"/>
            <w:right w:val="none" w:sz="0" w:space="0" w:color="auto"/>
          </w:divBdr>
        </w:div>
      </w:divsChild>
    </w:div>
    <w:div w:id="1881891800">
      <w:bodyDiv w:val="1"/>
      <w:marLeft w:val="0"/>
      <w:marRight w:val="0"/>
      <w:marTop w:val="0"/>
      <w:marBottom w:val="0"/>
      <w:divBdr>
        <w:top w:val="none" w:sz="0" w:space="0" w:color="auto"/>
        <w:left w:val="none" w:sz="0" w:space="0" w:color="auto"/>
        <w:bottom w:val="none" w:sz="0" w:space="0" w:color="auto"/>
        <w:right w:val="none" w:sz="0" w:space="0" w:color="auto"/>
      </w:divBdr>
    </w:div>
    <w:div w:id="18999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kadkins@in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DROSEB~1\LOCALS~1\Temp\News%20Relea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News Release Template.dot</Template>
  <TotalTime>5</TotalTime>
  <Pages>1</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BAA Indianapolis</Company>
  <LinksUpToDate>false</LinksUpToDate>
  <CharactersWithSpaces>565</CharactersWithSpaces>
  <SharedDoc>false</SharedDoc>
  <HLinks>
    <vt:vector size="12" baseType="variant">
      <vt:variant>
        <vt:i4>2162761</vt:i4>
      </vt:variant>
      <vt:variant>
        <vt:i4>0</vt:i4>
      </vt:variant>
      <vt:variant>
        <vt:i4>0</vt:i4>
      </vt:variant>
      <vt:variant>
        <vt:i4>5</vt:i4>
      </vt:variant>
      <vt:variant>
        <vt:lpwstr>https://indianapolis.granicus.com/ViewSearchResults.php?keywords=%22indianapolis+airport+authority%22&amp;view_id=3</vt:lpwstr>
      </vt:variant>
      <vt:variant>
        <vt:lpwstr/>
      </vt:variant>
      <vt:variant>
        <vt:i4>7602241</vt:i4>
      </vt:variant>
      <vt:variant>
        <vt:i4>0</vt:i4>
      </vt:variant>
      <vt:variant>
        <vt:i4>0</vt:i4>
      </vt:variant>
      <vt:variant>
        <vt:i4>5</vt:i4>
      </vt:variant>
      <vt:variant>
        <vt:lpwstr>mailto:kadkins@ind.com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Dennis Rosebrough</dc:creator>
  <cp:keywords/>
  <dc:description/>
  <cp:lastModifiedBy>Kathleen Adkins</cp:lastModifiedBy>
  <cp:revision>3</cp:revision>
  <cp:lastPrinted>2018-11-12T15:56:00Z</cp:lastPrinted>
  <dcterms:created xsi:type="dcterms:W3CDTF">2026-04-29T12:45:00Z</dcterms:created>
  <dcterms:modified xsi:type="dcterms:W3CDTF">2026-04-29T12:47:00Z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ABAAVOAfoSrQoywaZt/30aLvjfFsK5FFf5DHunhBDJwGUiRF/Q4mu10MUHNC9FJiLBT0</vt:lpwstr>
  </property>
  <property fmtid="{D5CDD505-2E9C-101B-9397-08002B2CF9AE}" pid="3" name="MAIL_MSG_ID2">
    <vt:lpwstr>mxw7sulny07Tck6oFFptDXUHw9LhZM93pM93UYz9NsRp1/LhB3bqwb21uYc_x000d_
odV8BfikZCLmHq9gk/9/Y9FvH0Y=</vt:lpwstr>
  </property>
  <property fmtid="{D5CDD505-2E9C-101B-9397-08002B2CF9AE}" pid="4" name="RESPONSE_SENDER_NAME">
    <vt:lpwstr>gAAAdya76B99d4hLGUR1rQ+8TxTv0GGEPdix</vt:lpwstr>
  </property>
  <property fmtid="{D5CDD505-2E9C-101B-9397-08002B2CF9AE}" pid="5" name="EMAIL_OWNER_ADDRESS">
    <vt:lpwstr>ABAAdnH19QYq2YW+7UBe5qni9yoHKzF+yRgccQWW604NUkySt4lelwsWY1n6vmPaOq8r</vt:lpwstr>
  </property>
  <property fmtid="{D5CDD505-2E9C-101B-9397-08002B2CF9AE}" pid="6" name="GrammarlyDocumentId">
    <vt:lpwstr>336917219169077d242d70497be58d163bca063b2d454c3e7a7afc18409142ba</vt:lpwstr>
  </property>
</Properties>
</file>